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CE" w:rsidRDefault="008279CE" w:rsidP="00646FA4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8279CE" w:rsidRDefault="008279CE" w:rsidP="00646FA4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8279CE" w:rsidRPr="004C4761" w:rsidRDefault="008279CE" w:rsidP="00646FA4">
      <w:pPr>
        <w:shd w:val="clear" w:color="auto" w:fill="FFFFFF"/>
        <w:spacing w:after="0" w:line="240" w:lineRule="auto"/>
        <w:jc w:val="center"/>
        <w:rPr>
          <w:rFonts w:ascii="Calibri" w:hAnsi="Calibri" w:cs="Arial"/>
          <w:u w:val="single"/>
        </w:rPr>
      </w:pPr>
      <w:r w:rsidRPr="004C4761">
        <w:rPr>
          <w:rFonts w:ascii="Calibri" w:hAnsi="Calibri" w:cs="Arial"/>
          <w:b/>
          <w:u w:val="single"/>
        </w:rPr>
        <w:t xml:space="preserve">EDITAL DE RESULTADO </w:t>
      </w:r>
      <w:r>
        <w:rPr>
          <w:rFonts w:ascii="Calibri" w:hAnsi="Calibri" w:cs="Arial"/>
          <w:b/>
          <w:u w:val="single"/>
        </w:rPr>
        <w:t>PÓS JULGAMENTO DOS RECURSOS</w:t>
      </w:r>
    </w:p>
    <w:p w:rsidR="008279CE" w:rsidRPr="00A92DD0" w:rsidRDefault="008279CE" w:rsidP="00646FA4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A92DD0">
        <w:rPr>
          <w:rFonts w:ascii="Calibri" w:hAnsi="Calibri" w:cs="Arial"/>
          <w:b/>
          <w:bCs/>
          <w:color w:val="auto"/>
        </w:rPr>
        <w:t>(</w:t>
      </w:r>
      <w:r>
        <w:rPr>
          <w:rFonts w:ascii="Calibri" w:hAnsi="Calibri" w:cs="Arial"/>
          <w:b/>
          <w:bCs/>
          <w:color w:val="auto"/>
        </w:rPr>
        <w:t>CONCURSO PÚBLICO MUNICIPAL Nº 003</w:t>
      </w:r>
      <w:r w:rsidRPr="00A92DD0">
        <w:rPr>
          <w:rFonts w:ascii="Calibri" w:hAnsi="Calibri" w:cs="Arial"/>
          <w:b/>
          <w:bCs/>
          <w:color w:val="auto"/>
        </w:rPr>
        <w:t>/2015)</w:t>
      </w:r>
    </w:p>
    <w:p w:rsidR="008279CE" w:rsidRDefault="008279CE" w:rsidP="004930E7">
      <w:pPr>
        <w:spacing w:after="0" w:line="240" w:lineRule="auto"/>
        <w:ind w:firstLine="720"/>
        <w:jc w:val="center"/>
        <w:rPr>
          <w:rFonts w:ascii="Calibri Light" w:hAnsi="Calibri Light" w:cs="Arial"/>
          <w:b/>
          <w:bCs/>
          <w:color w:val="auto"/>
          <w:u w:val="single"/>
        </w:rPr>
      </w:pPr>
    </w:p>
    <w:p w:rsidR="008279CE" w:rsidRPr="00A80170" w:rsidRDefault="008279CE" w:rsidP="004930E7">
      <w:pPr>
        <w:spacing w:after="0" w:line="240" w:lineRule="auto"/>
        <w:ind w:firstLine="720"/>
        <w:jc w:val="center"/>
        <w:rPr>
          <w:rFonts w:ascii="Calibri Light" w:hAnsi="Calibri Light" w:cs="Arial"/>
          <w:b/>
          <w:bCs/>
          <w:color w:val="auto"/>
          <w:u w:val="single"/>
        </w:rPr>
      </w:pPr>
    </w:p>
    <w:p w:rsidR="008279CE" w:rsidRPr="004C4761" w:rsidRDefault="008279CE" w:rsidP="004930E7">
      <w:pPr>
        <w:spacing w:line="240" w:lineRule="auto"/>
        <w:ind w:firstLine="720"/>
        <w:jc w:val="both"/>
        <w:rPr>
          <w:rFonts w:ascii="Calibri Light" w:hAnsi="Calibri Light" w:cs="Arial"/>
          <w:b/>
          <w:bCs/>
        </w:rPr>
      </w:pPr>
      <w:r w:rsidRPr="00A80170">
        <w:rPr>
          <w:rFonts w:ascii="Calibri Light" w:hAnsi="Calibri Light" w:cs="Arial"/>
        </w:rPr>
        <w:t xml:space="preserve">O </w:t>
      </w:r>
      <w:r w:rsidRPr="004C4761">
        <w:rPr>
          <w:rFonts w:ascii="Calibri Light" w:hAnsi="Calibri Light" w:cs="Arial"/>
        </w:rPr>
        <w:t>Prefeito do Município de Campo Alegre</w:t>
      </w:r>
      <w:r>
        <w:rPr>
          <w:rFonts w:ascii="Calibri Light" w:hAnsi="Calibri Light" w:cs="Arial"/>
        </w:rPr>
        <w:t>, Estado de Santa Catarina</w:t>
      </w:r>
      <w:r w:rsidRPr="004C4761">
        <w:rPr>
          <w:rFonts w:ascii="Calibri Light" w:hAnsi="Calibri Light" w:cs="Arial"/>
        </w:rPr>
        <w:t xml:space="preserve">, no uso de suas atribuições legais e tendo em vista o disposto no artigo 37, inciso </w:t>
      </w:r>
      <w:r>
        <w:rPr>
          <w:rFonts w:ascii="Calibri Light" w:hAnsi="Calibri Light" w:cs="Arial"/>
        </w:rPr>
        <w:t>II</w:t>
      </w:r>
      <w:r w:rsidRPr="004C4761">
        <w:rPr>
          <w:rFonts w:ascii="Calibri Light" w:hAnsi="Calibri Light" w:cs="Arial"/>
        </w:rPr>
        <w:t>, da Constituição Federal</w:t>
      </w:r>
      <w:r w:rsidRPr="004C4761">
        <w:rPr>
          <w:rFonts w:ascii="Calibri Light" w:hAnsi="Calibri Light" w:cs="Arial"/>
          <w:color w:val="auto"/>
        </w:rPr>
        <w:t>,</w:t>
      </w:r>
      <w:r w:rsidRPr="004C4761">
        <w:rPr>
          <w:rFonts w:ascii="Calibri Light" w:hAnsi="Calibri Light" w:cs="Arial"/>
        </w:rPr>
        <w:t xml:space="preserve"> resolve tornar público o presente Edital de Resultado P</w:t>
      </w:r>
      <w:r>
        <w:rPr>
          <w:rFonts w:ascii="Calibri Light" w:hAnsi="Calibri Light" w:cs="Arial"/>
        </w:rPr>
        <w:t xml:space="preserve">ós Julgamento dos </w:t>
      </w:r>
      <w:r w:rsidRPr="004C4761">
        <w:rPr>
          <w:rFonts w:ascii="Calibri Light" w:hAnsi="Calibri Light" w:cs="Arial"/>
        </w:rPr>
        <w:t>re</w:t>
      </w:r>
      <w:r>
        <w:rPr>
          <w:rFonts w:ascii="Calibri Light" w:hAnsi="Calibri Light" w:cs="Arial"/>
        </w:rPr>
        <w:t>cursos, do Concurso Público Municipal nº 003/2015,</w:t>
      </w:r>
      <w:r w:rsidRPr="004C4761">
        <w:rPr>
          <w:rFonts w:ascii="Calibri Light" w:hAnsi="Calibri Light" w:cs="Arial"/>
        </w:rPr>
        <w:t xml:space="preserve"> que será regido pelas instruções especiais constantes do presente instrumento, elaborado em conformidade com os ditames da Legislação Federal e Municipal vigentes e pertinentes.</w:t>
      </w:r>
    </w:p>
    <w:p w:rsidR="008279CE" w:rsidRPr="00084F20" w:rsidRDefault="008279CE" w:rsidP="00C76607">
      <w:pPr>
        <w:tabs>
          <w:tab w:val="left" w:pos="426"/>
        </w:tabs>
        <w:spacing w:after="0" w:line="240" w:lineRule="auto"/>
        <w:ind w:firstLine="720"/>
        <w:jc w:val="both"/>
        <w:rPr>
          <w:rFonts w:ascii="Calibri" w:hAnsi="Calibri" w:cs="Arial"/>
          <w:b/>
          <w:color w:val="000000"/>
        </w:rPr>
      </w:pPr>
      <w:r w:rsidRPr="004C4761">
        <w:rPr>
          <w:rFonts w:ascii="Calibri Light" w:hAnsi="Calibri Light" w:cs="Arial"/>
          <w:b/>
          <w:color w:val="000000"/>
        </w:rPr>
        <w:t>Art. 1º</w:t>
      </w:r>
      <w:r w:rsidRPr="004C4761">
        <w:rPr>
          <w:rFonts w:ascii="Calibri Light" w:hAnsi="Calibri Light" w:cs="Arial"/>
          <w:color w:val="000000"/>
        </w:rPr>
        <w:t xml:space="preserve"> </w:t>
      </w:r>
      <w:r>
        <w:rPr>
          <w:rFonts w:ascii="Calibri" w:hAnsi="Calibri"/>
        </w:rPr>
        <w:t>Consta</w:t>
      </w:r>
      <w:r w:rsidRPr="00084F20">
        <w:rPr>
          <w:rFonts w:ascii="Calibri" w:hAnsi="Calibri"/>
        </w:rPr>
        <w:t xml:space="preserve"> do Anexo I deste Edital</w:t>
      </w:r>
      <w:r>
        <w:rPr>
          <w:rFonts w:ascii="Calibri" w:hAnsi="Calibri"/>
        </w:rPr>
        <w:t xml:space="preserve">, </w:t>
      </w:r>
      <w:r w:rsidRPr="007A1D22">
        <w:rPr>
          <w:rFonts w:ascii="Calibri Light" w:hAnsi="Calibri Light" w:cs="Arial"/>
          <w:b/>
        </w:rPr>
        <w:t>LISTA E NOTAS DOS CANDIDATOS EM ORDEM DE CLASSIFICAÇÃO</w:t>
      </w:r>
      <w:r>
        <w:rPr>
          <w:rFonts w:ascii="Calibri Light" w:hAnsi="Calibri Light" w:cs="Arial"/>
          <w:b/>
        </w:rPr>
        <w:t xml:space="preserve">, </w:t>
      </w:r>
      <w:r>
        <w:rPr>
          <w:rFonts w:ascii="Calibri" w:hAnsi="Calibri"/>
        </w:rPr>
        <w:t>do Concurso Público Municipal nº 003/2015</w:t>
      </w:r>
      <w:r w:rsidRPr="00084F20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resultado este obtido após </w:t>
      </w:r>
      <w:r w:rsidRPr="00084F20">
        <w:rPr>
          <w:rFonts w:ascii="Calibri" w:hAnsi="Calibri"/>
        </w:rPr>
        <w:t>o julgamento dos recursos interpostos, tempestivamente, contra o resultado preliminar</w:t>
      </w:r>
      <w:r>
        <w:rPr>
          <w:rFonts w:ascii="Calibri" w:hAnsi="Calibri"/>
        </w:rPr>
        <w:t>.</w:t>
      </w:r>
    </w:p>
    <w:p w:rsidR="008279CE" w:rsidRDefault="008279CE" w:rsidP="004930E7">
      <w:pPr>
        <w:tabs>
          <w:tab w:val="left" w:pos="426"/>
        </w:tabs>
        <w:spacing w:after="0" w:line="240" w:lineRule="auto"/>
        <w:ind w:firstLine="720"/>
        <w:jc w:val="both"/>
        <w:rPr>
          <w:rFonts w:ascii="Calibri Light" w:hAnsi="Calibri Light" w:cs="Arial"/>
          <w:b/>
          <w:color w:val="000000"/>
        </w:rPr>
      </w:pPr>
    </w:p>
    <w:p w:rsidR="008279CE" w:rsidRPr="00084F20" w:rsidRDefault="008279CE" w:rsidP="004930E7">
      <w:pPr>
        <w:tabs>
          <w:tab w:val="left" w:pos="426"/>
        </w:tabs>
        <w:spacing w:after="0" w:line="240" w:lineRule="auto"/>
        <w:ind w:firstLine="720"/>
        <w:jc w:val="both"/>
        <w:rPr>
          <w:rFonts w:ascii="Calibri" w:hAnsi="Calibri" w:cs="Arial"/>
        </w:rPr>
      </w:pPr>
      <w:r w:rsidRPr="00AA362E">
        <w:rPr>
          <w:rFonts w:ascii="Calibri Light" w:hAnsi="Calibri Light" w:cs="Arial"/>
          <w:b/>
          <w:color w:val="000000"/>
        </w:rPr>
        <w:t xml:space="preserve">Art. </w:t>
      </w:r>
      <w:r>
        <w:rPr>
          <w:rFonts w:ascii="Calibri Light" w:hAnsi="Calibri Light" w:cs="Arial"/>
          <w:b/>
          <w:color w:val="000000"/>
        </w:rPr>
        <w:t>2</w:t>
      </w:r>
      <w:r w:rsidRPr="00AA362E">
        <w:rPr>
          <w:rFonts w:ascii="Calibri Light" w:hAnsi="Calibri Light" w:cs="Arial"/>
          <w:b/>
          <w:color w:val="000000"/>
        </w:rPr>
        <w:t>º</w:t>
      </w:r>
      <w:r w:rsidRPr="00AA362E">
        <w:rPr>
          <w:rFonts w:ascii="Calibri Light" w:hAnsi="Calibri Light" w:cs="Arial"/>
          <w:color w:val="000000"/>
        </w:rPr>
        <w:t xml:space="preserve"> </w:t>
      </w:r>
      <w:r>
        <w:rPr>
          <w:rFonts w:ascii="Calibri" w:hAnsi="Calibri" w:cs="Arial"/>
        </w:rPr>
        <w:t xml:space="preserve">Consta do Anexo </w:t>
      </w:r>
      <w:r w:rsidRPr="00084F20">
        <w:rPr>
          <w:rFonts w:ascii="Calibri" w:hAnsi="Calibri" w:cs="Arial"/>
        </w:rPr>
        <w:t>II</w:t>
      </w:r>
      <w:r>
        <w:rPr>
          <w:rFonts w:ascii="Calibri" w:hAnsi="Calibri" w:cs="Arial"/>
        </w:rPr>
        <w:t xml:space="preserve"> as</w:t>
      </w:r>
      <w:r w:rsidRPr="00084F20">
        <w:rPr>
          <w:rFonts w:ascii="Calibri" w:hAnsi="Calibri" w:cs="Arial"/>
        </w:rPr>
        <w:t xml:space="preserve"> </w:t>
      </w:r>
      <w:r w:rsidRPr="001424B6">
        <w:rPr>
          <w:rFonts w:ascii="Arial" w:hAnsi="Arial" w:cs="Arial"/>
          <w:sz w:val="20"/>
          <w:szCs w:val="20"/>
        </w:rPr>
        <w:t xml:space="preserve">RESPOSTAS AOS RECURSOS CONTRA RESULTADO PRELIMINAR, </w:t>
      </w:r>
      <w:r w:rsidRPr="001424B6">
        <w:rPr>
          <w:rFonts w:ascii="Calibri" w:hAnsi="Calibri" w:cs="Arial"/>
        </w:rPr>
        <w:t>interpostos, tempestivament</w:t>
      </w:r>
      <w:r w:rsidRPr="00084F20">
        <w:rPr>
          <w:rFonts w:ascii="Calibri" w:hAnsi="Calibri" w:cs="Arial"/>
        </w:rPr>
        <w:t>e, contra o Resultado Preliminar, os quais estão classificados na ordem de protocolos gerados no momento de sua interposição</w:t>
      </w:r>
      <w:r>
        <w:rPr>
          <w:rFonts w:ascii="Calibri" w:hAnsi="Calibri" w:cs="Arial"/>
        </w:rPr>
        <w:t>.</w:t>
      </w:r>
    </w:p>
    <w:p w:rsidR="008279CE" w:rsidRDefault="008279CE" w:rsidP="004930E7">
      <w:pPr>
        <w:spacing w:after="0" w:line="240" w:lineRule="auto"/>
        <w:ind w:firstLine="708"/>
        <w:jc w:val="both"/>
        <w:rPr>
          <w:rFonts w:ascii="Calibri Light" w:hAnsi="Calibri Light" w:cs="Arial"/>
        </w:rPr>
      </w:pPr>
    </w:p>
    <w:p w:rsidR="008279CE" w:rsidRPr="00A80170" w:rsidRDefault="008279CE" w:rsidP="004930E7">
      <w:pPr>
        <w:spacing w:after="0" w:line="240" w:lineRule="auto"/>
        <w:ind w:firstLine="708"/>
        <w:jc w:val="both"/>
        <w:rPr>
          <w:rFonts w:ascii="Calibri Light" w:hAnsi="Calibri Light" w:cs="Arial"/>
          <w:color w:val="auto"/>
        </w:rPr>
      </w:pPr>
      <w:r w:rsidRPr="00A80170">
        <w:rPr>
          <w:rFonts w:ascii="Calibri Light" w:hAnsi="Calibri Light" w:cs="Arial"/>
        </w:rPr>
        <w:t>Para que não se alegue ignorância, o presente Edital será afixado n</w:t>
      </w:r>
      <w:r w:rsidRPr="00A80170">
        <w:rPr>
          <w:rFonts w:ascii="Calibri Light" w:hAnsi="Calibri Light" w:cs="Arial"/>
          <w:color w:val="auto"/>
        </w:rPr>
        <w:t xml:space="preserve">o mural da Prefeitura Municipal, publicado, na integra, nos endereços eletrônicos: </w:t>
      </w:r>
      <w:hyperlink r:id="rId6" w:history="1">
        <w:r w:rsidRPr="00A80170">
          <w:rPr>
            <w:rStyle w:val="Hyperlink"/>
            <w:rFonts w:ascii="Calibri Light" w:hAnsi="Calibri Light" w:cs="Arial"/>
          </w:rPr>
          <w:t>www.mgaconcursospublicos.com.br</w:t>
        </w:r>
      </w:hyperlink>
      <w:r w:rsidRPr="00A80170">
        <w:rPr>
          <w:rFonts w:ascii="Calibri Light" w:hAnsi="Calibri Light" w:cs="Arial"/>
          <w:color w:val="auto"/>
        </w:rPr>
        <w:t xml:space="preserve"> e </w:t>
      </w:r>
      <w:hyperlink r:id="rId7" w:history="1">
        <w:r w:rsidRPr="00A80170">
          <w:rPr>
            <w:rStyle w:val="Hyperlink"/>
            <w:rFonts w:ascii="Calibri Light" w:hAnsi="Calibri Light" w:cs="Arial"/>
          </w:rPr>
          <w:t>www.campoalegre.sc.gov.br</w:t>
        </w:r>
      </w:hyperlink>
      <w:r w:rsidRPr="00A80170">
        <w:rPr>
          <w:rFonts w:ascii="Calibri Light" w:hAnsi="Calibri Light" w:cs="Arial"/>
          <w:color w:val="auto"/>
        </w:rPr>
        <w:t xml:space="preserve"> .</w:t>
      </w:r>
    </w:p>
    <w:p w:rsidR="008279CE" w:rsidRPr="00A80170" w:rsidRDefault="008279CE" w:rsidP="00646FA4">
      <w:pPr>
        <w:spacing w:after="0" w:line="240" w:lineRule="auto"/>
        <w:ind w:firstLine="708"/>
        <w:jc w:val="both"/>
        <w:rPr>
          <w:rFonts w:ascii="Calibri Light" w:hAnsi="Calibri Light" w:cs="Arial"/>
          <w:color w:val="auto"/>
        </w:rPr>
      </w:pPr>
    </w:p>
    <w:p w:rsidR="008279CE" w:rsidRPr="00CD103C" w:rsidRDefault="008279CE" w:rsidP="00646FA4">
      <w:pPr>
        <w:tabs>
          <w:tab w:val="left" w:pos="426"/>
        </w:tabs>
        <w:spacing w:after="0" w:line="240" w:lineRule="auto"/>
        <w:ind w:firstLine="5670"/>
        <w:rPr>
          <w:rFonts w:ascii="Calibri Light" w:hAnsi="Calibri Light" w:cs="Arial"/>
        </w:rPr>
      </w:pPr>
      <w:r w:rsidRPr="00CD103C">
        <w:rPr>
          <w:rFonts w:ascii="Calibri Light" w:hAnsi="Calibri Light" w:cs="Arial"/>
          <w:color w:val="auto"/>
        </w:rPr>
        <w:t xml:space="preserve">Campo Alegre/SC, </w:t>
      </w:r>
      <w:r>
        <w:rPr>
          <w:rFonts w:ascii="Calibri Light" w:hAnsi="Calibri Light" w:cs="Arial"/>
          <w:color w:val="auto"/>
        </w:rPr>
        <w:t>22</w:t>
      </w:r>
      <w:r w:rsidRPr="00CD103C">
        <w:rPr>
          <w:rFonts w:ascii="Calibri Light" w:hAnsi="Calibri Light" w:cs="Arial"/>
          <w:color w:val="auto"/>
        </w:rPr>
        <w:t xml:space="preserve"> de </w:t>
      </w:r>
      <w:r>
        <w:rPr>
          <w:rFonts w:ascii="Calibri Light" w:hAnsi="Calibri Light" w:cs="Arial"/>
          <w:color w:val="auto"/>
        </w:rPr>
        <w:t xml:space="preserve">maio </w:t>
      </w:r>
      <w:r w:rsidRPr="00CD103C">
        <w:rPr>
          <w:rFonts w:ascii="Calibri Light" w:hAnsi="Calibri Light" w:cs="Arial"/>
          <w:color w:val="auto"/>
        </w:rPr>
        <w:t>de 201</w:t>
      </w:r>
      <w:r>
        <w:rPr>
          <w:rFonts w:ascii="Calibri Light" w:hAnsi="Calibri Light" w:cs="Arial"/>
          <w:color w:val="auto"/>
        </w:rPr>
        <w:t>5</w:t>
      </w:r>
      <w:r w:rsidRPr="00CD103C">
        <w:rPr>
          <w:rFonts w:ascii="Calibri Light" w:hAnsi="Calibri Light" w:cs="Arial"/>
          <w:color w:val="auto"/>
        </w:rPr>
        <w:t>.</w:t>
      </w:r>
    </w:p>
    <w:p w:rsidR="008279CE" w:rsidRPr="00CD103C" w:rsidRDefault="008279CE" w:rsidP="00646FA4">
      <w:pPr>
        <w:tabs>
          <w:tab w:val="left" w:pos="426"/>
        </w:tabs>
        <w:spacing w:after="0" w:line="240" w:lineRule="auto"/>
        <w:ind w:left="709"/>
        <w:jc w:val="center"/>
        <w:rPr>
          <w:rFonts w:ascii="Calibri Light" w:hAnsi="Calibri Light" w:cs="Arial"/>
        </w:rPr>
      </w:pPr>
    </w:p>
    <w:p w:rsidR="008279CE" w:rsidRDefault="008279CE" w:rsidP="00646FA4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8279CE" w:rsidRDefault="008279CE" w:rsidP="00646FA4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8279CE" w:rsidRDefault="008279CE" w:rsidP="00646FA4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8279CE" w:rsidRPr="00D0640E" w:rsidRDefault="008279CE" w:rsidP="00646FA4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8279CE" w:rsidRPr="00D0640E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D0640E">
        <w:rPr>
          <w:rFonts w:ascii="Calibri" w:hAnsi="Calibri" w:cs="Arial"/>
          <w:b/>
        </w:rPr>
        <w:t>RUBENS BLASZKOWSKI</w:t>
      </w:r>
    </w:p>
    <w:p w:rsidR="008279CE" w:rsidRPr="00D0640E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D0640E">
        <w:rPr>
          <w:rFonts w:ascii="Calibri" w:hAnsi="Calibri" w:cs="Arial"/>
        </w:rPr>
        <w:t>Prefeito Municipal</w:t>
      </w:r>
    </w:p>
    <w:p w:rsidR="008279CE" w:rsidRDefault="008279CE" w:rsidP="00646FA4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  <w:sectPr w:rsidR="008279CE" w:rsidSect="00D67412">
          <w:headerReference w:type="default" r:id="rId8"/>
          <w:footerReference w:type="even" r:id="rId9"/>
          <w:footerReference w:type="default" r:id="rId10"/>
          <w:pgSz w:w="12240" w:h="15840"/>
          <w:pgMar w:top="1134" w:right="1276" w:bottom="1701" w:left="1134" w:header="40" w:footer="510" w:gutter="0"/>
          <w:cols w:space="720"/>
          <w:docGrid w:linePitch="600" w:charSpace="32768"/>
        </w:sectPr>
      </w:pPr>
    </w:p>
    <w:p w:rsidR="008279CE" w:rsidRDefault="008279CE" w:rsidP="00646FA4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8279CE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A9180C">
        <w:rPr>
          <w:rFonts w:ascii="Calibri" w:hAnsi="Calibri" w:cs="Arial"/>
          <w:b/>
        </w:rPr>
        <w:t>ANEXO I</w:t>
      </w:r>
    </w:p>
    <w:p w:rsidR="008279CE" w:rsidRPr="004C4761" w:rsidRDefault="008279CE" w:rsidP="00646FA4">
      <w:pPr>
        <w:shd w:val="clear" w:color="auto" w:fill="FFFFFF"/>
        <w:spacing w:after="0" w:line="240" w:lineRule="auto"/>
        <w:jc w:val="center"/>
        <w:rPr>
          <w:rFonts w:ascii="Calibri" w:hAnsi="Calibri" w:cs="Arial"/>
          <w:u w:val="single"/>
        </w:rPr>
      </w:pPr>
      <w:r w:rsidRPr="004C4761">
        <w:rPr>
          <w:rFonts w:ascii="Calibri" w:hAnsi="Calibri" w:cs="Arial"/>
          <w:b/>
          <w:u w:val="single"/>
        </w:rPr>
        <w:t>EDITAL DE RESULTADO PRELIMINAR</w:t>
      </w:r>
    </w:p>
    <w:p w:rsidR="008279CE" w:rsidRPr="00A92DD0" w:rsidRDefault="008279CE" w:rsidP="00646FA4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A92DD0">
        <w:rPr>
          <w:rFonts w:ascii="Calibri" w:hAnsi="Calibri" w:cs="Arial"/>
          <w:b/>
          <w:bCs/>
          <w:color w:val="auto"/>
        </w:rPr>
        <w:t>(</w:t>
      </w:r>
      <w:r>
        <w:rPr>
          <w:rFonts w:ascii="Calibri" w:hAnsi="Calibri" w:cs="Arial"/>
          <w:b/>
          <w:bCs/>
          <w:color w:val="auto"/>
        </w:rPr>
        <w:t>CONCURSO PÚBLICO MUNICIPAL Nº 003</w:t>
      </w:r>
      <w:r w:rsidRPr="00A92DD0">
        <w:rPr>
          <w:rFonts w:ascii="Calibri" w:hAnsi="Calibri" w:cs="Arial"/>
          <w:b/>
          <w:bCs/>
          <w:color w:val="auto"/>
        </w:rPr>
        <w:t>/2015)</w:t>
      </w:r>
    </w:p>
    <w:p w:rsidR="008279CE" w:rsidRPr="007A1D22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Pr="007A1D22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7A1D22">
        <w:rPr>
          <w:rFonts w:ascii="Calibri Light" w:hAnsi="Calibri Light" w:cs="Arial"/>
          <w:b/>
        </w:rPr>
        <w:t>LISTA E NOTAS DOS CANDIDATOS EM ORDEM DE CLASSIFICAÇÃO</w:t>
      </w:r>
    </w:p>
    <w:p w:rsidR="008279CE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410" w:type="dxa"/>
        <w:tblInd w:w="-856" w:type="dxa"/>
        <w:tblCellMar>
          <w:left w:w="70" w:type="dxa"/>
          <w:right w:w="70" w:type="dxa"/>
        </w:tblCellMar>
        <w:tblLook w:val="00A0"/>
      </w:tblPr>
      <w:tblGrid>
        <w:gridCol w:w="5"/>
        <w:gridCol w:w="843"/>
        <w:gridCol w:w="3977"/>
        <w:gridCol w:w="1030"/>
        <w:gridCol w:w="2268"/>
        <w:gridCol w:w="941"/>
        <w:gridCol w:w="932"/>
        <w:gridCol w:w="1431"/>
        <w:gridCol w:w="1560"/>
        <w:gridCol w:w="1275"/>
        <w:gridCol w:w="1163"/>
      </w:tblGrid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26794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MERI ELEN BAPTISTA HIMPEL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18/05/1984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30180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SALDANHA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4062970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14/05/1989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19972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NATASCHI LARETSA AUGUSTIN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03/07/1990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31572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CLAUDETE DE MELO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23/01/1978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21812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PRICILA GREFFIN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sz w:val="16"/>
                <w:szCs w:val="16"/>
              </w:rPr>
              <w:t>5293958941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23/01/1987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BARON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2375939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07/02/1974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31994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CLARA INES GOETEN DE LIMA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4737831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23/11/1994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30326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KARINA SCHULTER LINHARES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12/10/1995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31027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JENIFFER CRISTINY SIQUEIRA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18/06/1987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25366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EVA SANDRA UHLIG FUCKNER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21/05/1984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30102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DORIMAR GOMES DE ANDRADE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33963360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15/06/1965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19985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AMANDA LARISSA CARVALHO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107736840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06/05/1995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31596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KELY CRISTIANE FRIEDRICH DREFAHL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05/12/1979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27727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SOLANGE MARIA NENEVE CONTRAT EHLKE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3518513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13/11/1978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31598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ELIZETE ODIA TELMA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05/05/1982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JAILSON LUIZ ROCHA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41746830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19/04/1984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29863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SONIA BERNADO CORDEIRO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05/08/1981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26946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SHAIANE CHAVES CARDOZO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6616384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23/02/1996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32043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APARECIDA FOITTE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12/11/1979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26516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ISOLETE TCHOKE ZOELLNER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47992832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22/12/1987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32175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ELAINE AUGUSTIM LEAL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30/04/1993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31612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KAROLINE GORNIACK CUSTODIO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01/09/1995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31962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 TADEU VALERIO MUNHOZ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7168489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16/05/1957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32063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IVONEI MALINOVSKI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15/07/1986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29490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ANAIR SPERANDIO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52920038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12/03/1955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30644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LUANA ESTEFANI DRANKA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4793886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24255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CAROLINI DA SILVA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24/01/1997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JULIANE DE LIMA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3830361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10/10/1975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23645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ERVING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4535252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14/12/1987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25789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ALESSANDRA KONOPICA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3771183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21/02/1980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28691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JULIANA ALVES DE CARVALHO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23/06/1984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24295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LILIAN MIRELI RODRIGUES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11/03/1997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19994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THAISA COSTA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08/10/1993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20022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SUZANA ELIZA HUMMELGEN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54579341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31615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EULALIA GORNIACK CUSTODIO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23723351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10/12/1974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32252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ELANE ANDRUCHECHEN BACHMANN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22/06/1990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31045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CAROLINE SILVA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7388966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02/04/1994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31239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JAIRO BOETTGER MOTA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6057464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28/11/1995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31287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KATHLEEN CARDOSO DA SILVA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54962811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11/01/1991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28049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FRANCIELI BLASZKOVSKY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21/01/1991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26935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MARTHA BRUECKHEIMER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5498551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31847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DAMARIS MAIARA BAHR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06/02/1996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21612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VERONICA DA CRUZ DE SIQUEIRA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15/09/1984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31489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ELOISA SCHLOGL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6215242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02/01/1996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19768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ANACELI ADELINA DA CRUZ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6666531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19/01/1996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23520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ALESSANDRA PASDA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28762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JHON LUCAS GARCIA KONS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01/08/1994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32145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FRANCINI PAOLA TEIXEIRA WERNER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5735869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30/01/1995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28301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VERA LUCIA CARVALHO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24/09/1982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24118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TERESINHA ISABEL SUSZEK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28/03/1985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19987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JULIANA MACHADO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03/04/1991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28906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ANDREY LEONARDO THOME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28/07/1994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31585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CLEIDI CORDEIRO FRIEDRICH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sz w:val="16"/>
                <w:szCs w:val="16"/>
              </w:rPr>
              <w:t>1677546964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29779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CAROLINA FERREIRA FREITAS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75415486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12/07/1982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28923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MAIARE JANTSCH TREML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09/09/1995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31046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MARCELA SELL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31062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LUCIANE PRESTES DE SOUZA DA CRUZ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2372333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04/09/1974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22127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TERESINHA BAECHTOLD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2019443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03/05/1967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27288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HIGINO TOME JOSE DA SILVA NETO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6701558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09/02/1994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21836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ANDREZA DANIELE VIEIRA DE LIMA DE MELO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17/02/1995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SUELEN DE SOUZA FELIX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26/07/1992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29739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SILVIA BOEGERSHAUSEN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44274564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06/02/1977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31131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SAMUEL LINK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6482125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25/03/1994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29338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ELIANE APARECIDA MACHADO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31961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SANDRA ROSA BERNARDI CARVALHO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06/12/1986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30790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ANELISE MILENA WALDMANN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5841385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26/12/1991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30133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SABRINA BEATRIZ ROSA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52304868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13/10/1995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31530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NAYLA DREVECK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05/10/1996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29154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ELISANGELA APARECIDA SIQUEIRA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23/06/1981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26693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PSCHEIDT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03/06/1993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24257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ERNANI TABBERT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4425563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26/07/1983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21021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MAIA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23/10/1987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32030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CHIRLEI ROBERTA DA CRUZ SILVA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04/02/1984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28212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RODRIGUES DE FARIAS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2043743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19/06/1968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32052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ROSILENE IDALENCIO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29202922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23/04/1977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CARNEIRO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31278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LUCAS MACHADO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69533396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24226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ANDRESSA ADRIANE WATZKO TABBERT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4522839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06/07/1983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29332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ALEXANDRE RAUEN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01/10/1989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30949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LILIANE PEREIRA DOS SANTOS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18/01/1975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31035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LAIS DAMAZIO FRANCO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22/07/1995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32279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DA SILVA GONCALVES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304588969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31855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GISLAINE GOMES DOS SANTOS MICKUS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23/06/1982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23838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FELIPE DE SOUZA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20/05/1997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31769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SILVANE FERREIRA DA SILVA TELMA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2375772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26/08/1973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MARTINS DE OLIVEIRA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27/12/1995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27004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EDUARDA DENISE FERREIRA DE MELO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6088112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11/11/1997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27312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WESLEY FELIPE KNOEPKE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49634569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31802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LUZIA HORNIG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03/07/1975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24751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JEOVANA BORGES GOETTEN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19/07/1994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MARISA DIAS MACHADO TELMA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36617822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01/03/1979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31590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GUILHERME FOITTE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27/11/1983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28136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KATIA REGINA PAVANELLI FUCKNER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09/03/1985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23941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LECIANE KARINE DE ANDRADE TORRES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25/02/1988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19889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APARECIDA SIMAO STEUERNAGEL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10/12/1990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95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24799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LUCO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29/04/1991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96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31206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TAYNARA MULLER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19/02/1994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25069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GIOVANI MATHEUS BORGES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5686979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23/07/1997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30387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ILIANE ELOI MASSANEIRO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02/07/1995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30001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VARELA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4206088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07/07/1987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28046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BLASZKOVSKY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21/01/1991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29671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ANELISE SCHIER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28/05/1991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23977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MARCIO SIQUEIRA CAMPINA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76698643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12/04/1961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19957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FRANCIELE GORNIAK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44061188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11/08/1988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31979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DA SILVA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53443853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08/02/1993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30544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ANDREZA DA ROCHA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6674720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18/01/1996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28714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ANDREZA FABIANE LUQUETTA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26/10/1994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23485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TAIS DREVECK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6258321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30/07/1997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31603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CRISTINA MILCZEWSKI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28/11/1978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GISLAINE OSSOVSKY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6206804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23/09/1994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30210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VINICIUS EDUARDO ROCHA SCHIOCHET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6629178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18/09/1998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32268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ANGELICA NENEVE CORDEIRO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07/06/1991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19743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SOLANGE APARECIDA SIMOES DE FARIAS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06/10/1992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31569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DOS ANJOS SOARES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22/02/1993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20945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ALEXANDRE MARCZAK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3397839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21/05/1980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26498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CLAUDIA DE OLIVEIRA CARVALHO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4240681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21/02/1983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29626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LEIDIANE LINZMEYER STOMINSKY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31/01/1990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26501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CAROLINA RADUN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6425294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14/08/1994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JEISI MARIANI DA ROCHA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30/05/1989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31674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DALTON KITZBERGER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22/10/1996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24285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CLEIDIANE MUNHOZ FUCKNER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25635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LUCAS FRIEDRICH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21/10/1995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26808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KARINA BAPTISTA MOREIRA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05/04/1987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30025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DAMARIS ALVES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6887261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02/11/1995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24151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HORNIG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09/02/1977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30807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FABIANA OLIVEIRA CAMARGO SCHADECK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3520822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17/06/1979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19938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LEONICE IOHANSON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20/11/1989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ALESSANDRO DOS SANTOS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29/10/1992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19974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DEISY ADRIANE KERSCHER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20/02/1995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32005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CELIA ROSARIO ROCHA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29/08/1980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23954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LETICIA MORGANA MOREIRA DOS SANTOS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6019823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30/08/1993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26830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LARISSA KAIANE CIDRAL MOREIRA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6258865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12/06/1997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31529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CARLA ANDREIA VEIGA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6057518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HUELITON NAIDECK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sz w:val="16"/>
                <w:szCs w:val="16"/>
              </w:rPr>
              <w:t>7616242952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32282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FRANCILINE DERENIEVICZ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31378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FATIMA NOGUEIRA DE LIMA OSSOVSKI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22/09/1994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32292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KHETLYN LETHICIA HORTZ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6206958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09/10/1995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32209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TAYLA DE OLIVEIRA SCHROEDER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45937397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08/01/1988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29726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CARMEM ALVES DA SILVA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07/08/1989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21791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MAIRA LUANA TAVARES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25/10/1991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25866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IGOR TREML FRIEDRICH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5798973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31989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FERNANDO DOS SANTOS HERBST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17/08/1992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30073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SABRINA PAOLA CARVALHO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6206847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18/04/1996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22649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LEONILSA DE FATIMA SOUZA KROLL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7118213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02/01/1986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28434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CAUE LOPES DE MORAIS MORAES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479010730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05/10/1990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32165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LUCIANA LEAL RAMTHUN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6138337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26/05/1991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31810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KELY JENTARA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sz w:val="16"/>
                <w:szCs w:val="16"/>
              </w:rPr>
              <w:t>8264575927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25/11/1991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23625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MARIA DAUTT XAVIER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18/04/1995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30819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FABIOLA SCHADECK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02/07/1997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31125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DENISE MARTINS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140124950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07/06/1964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19757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SARA LETICIA DE OLIVEIRA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5477375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31/10/1992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31270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CATIA LAIS DA SILVA FELICIANO PADILHA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4281576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09/06/1988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28708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MARJORIE J TREML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09/09/1990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28505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PAMELA DE FATIMA MONNEY DE OLIVEIRA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25853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LETISSIA CARDOZO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5887173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08/06/1996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19886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GABRIELA MACHADO KERSCHER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123951360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28/04/1995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26973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TEREZINHA MARCINIAK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4581515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19/03/1987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26522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ROSA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25/03/1994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31077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JANAINA CHAVES VIEIRA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53110811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23/01/1995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31538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BARBARA BEGALKE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27/10/1988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28743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BLASZKOWSKI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trHeight w:val="3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31898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JONAS EBERT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25847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ALISSON RIBAS DAS NEVES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6119921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31198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ADELAIDE GREFFIN MULLER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20152205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12/02/1967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31653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ROSANGELA ODIA FUCKNER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30/06/1975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30974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TATIANE MUEHLMANN TELMA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4793907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17/02/1986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26642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JOCIMARA LADER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53112300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24/12/1988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31353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ANDRESSA APARECIDA PISKE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07/10/1981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32093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 CONDE DA CRUZ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5735559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16/02/1995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23007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JUCELIA RIBAS DAS NEVES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27408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GRAZIELE FERREIRA DA SILVA EMER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29/11/1995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20048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GISELE PEREIRA DOS SANTOS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6904968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28/06/1996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31812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FERRAZ DOS SANTOS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03/02/1990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29297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JORGE LUIS CORDEIRO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40225003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22/05/1980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REGINA GOETEN DE LIMA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3796318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23/06/1981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31887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JULIO CESAR OBERGER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78530413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10/06/1982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31384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GISLENE SAIDOK NOSSOL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14/08/1982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31583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WELLYNGTON CESAR WOLTER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4319635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24/10/1983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25366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EVA SANDRA UHLIG FUCKNER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21/05/1984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25366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EVA SANDRA UHLIG FUCKNER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21/05/1984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31340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LUIS GUILHERME CAVALHEIRO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90789473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24/01/1986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29298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JOSIANE RUDNIK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4240743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21/09/1986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30780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GERSON LUDWINSKI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17/11/1986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26016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FRANCIELE APARECIDA DE LIMA PRESTES DE SOUZA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16/05/1987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29332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ALEXANDRE RAUEN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01/10/1989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31681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 NOGARA LOSS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5798163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15/10/1989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31730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ELVIS SCHENEKEMBERG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5551532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32184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EMILYE CAROLYNE MUSIAL MANICA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132806756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04/04/1992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30591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REGIANE RODRIGUES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5686371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30/05/1992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19743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SOLANGE APARECIDA SIMOES DE FARIAS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06/10/1992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31786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PATRICK FERNANDO FRANKE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5912867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06/04/1993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GISLAINE OSSOVSKY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6206804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23/09/1994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32106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HENRIQUE OSNI SCHWARZ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11/10/1994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19796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 CESAR ENGELKE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5815495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21/02/1995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28964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FABIANO CHICOVIS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5887926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12/03/1995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29966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JEANE DE FATIMA HEIDEN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26/04/1995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27195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LUANA DE BASTIANI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08/04/1997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31244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DE FATIMA CAMPOLINO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20/05/1997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23485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TAIS DREVECK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6258321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30/07/1997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372449" w:rsidTr="00A36AC6">
        <w:trPr>
          <w:gridBefore w:val="1"/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30111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SERGIO LUIZ ESTICA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104445942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II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04/06/1998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ind w:hanging="993"/>
        <w:jc w:val="center"/>
        <w:rPr>
          <w:rFonts w:ascii="Calibri" w:hAnsi="Calibri" w:cs="Arial"/>
          <w:b/>
        </w:rPr>
      </w:pPr>
    </w:p>
    <w:p w:rsidR="008279CE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481" w:type="dxa"/>
        <w:tblInd w:w="-856" w:type="dxa"/>
        <w:tblCellMar>
          <w:left w:w="70" w:type="dxa"/>
          <w:right w:w="70" w:type="dxa"/>
        </w:tblCellMar>
        <w:tblLook w:val="00A0"/>
      </w:tblPr>
      <w:tblGrid>
        <w:gridCol w:w="851"/>
        <w:gridCol w:w="2694"/>
        <w:gridCol w:w="1275"/>
        <w:gridCol w:w="3544"/>
        <w:gridCol w:w="1559"/>
        <w:gridCol w:w="1134"/>
        <w:gridCol w:w="993"/>
        <w:gridCol w:w="1012"/>
        <w:gridCol w:w="1256"/>
        <w:gridCol w:w="1163"/>
      </w:tblGrid>
      <w:tr w:rsidR="008279CE" w:rsidRPr="00372449" w:rsidTr="003724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DAVID ROGERIO MARIANO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439193345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 Agente de Manutenção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00/00/0000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28994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MARCO ANTONIO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6206935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 Agente de Manutenção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06/07/1994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DJONATAN DE JESUS WERNER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5735895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 Agente de Manutenção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02/07/1996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317" w:type="dxa"/>
        <w:tblInd w:w="-856" w:type="dxa"/>
        <w:tblCellMar>
          <w:left w:w="70" w:type="dxa"/>
          <w:right w:w="70" w:type="dxa"/>
        </w:tblCellMar>
        <w:tblLook w:val="00A0"/>
      </w:tblPr>
      <w:tblGrid>
        <w:gridCol w:w="851"/>
        <w:gridCol w:w="3969"/>
        <w:gridCol w:w="1119"/>
        <w:gridCol w:w="1835"/>
        <w:gridCol w:w="1237"/>
        <w:gridCol w:w="920"/>
        <w:gridCol w:w="1300"/>
        <w:gridCol w:w="1280"/>
        <w:gridCol w:w="1220"/>
        <w:gridCol w:w="1705"/>
      </w:tblGrid>
      <w:tr w:rsidR="008279CE" w:rsidRPr="00372449" w:rsidTr="003724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Documento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Data Nasc.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Conhec. Locais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conhec. Espec.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Nota Objetiva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Classificação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22821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ANDRESSA TORINELLI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27/03/1982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20338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ESTER DE OLIVEIRA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4316347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21/01/1983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31775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DANIELA RAMOS SCHLICKMANN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4425449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09/08/1982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31625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ANGELA MARIA ALVES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3264779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13/10/1973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31581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VALERIA AUGUSTO DE FRANCA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3923150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07/01/1983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28850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SILVANIA CARVALHO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2018286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22/01/1968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30265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JOSI MARIA NEIDERT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2925568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27/02/1978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19908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RITA DE CASSIA FLORENCIO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4080240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21/05/1986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27116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FRANCIELLE CRISTINA GAERTNER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4341611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12/06/1984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20950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TATIANE KONDELACH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47993332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22/12/1985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23452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SUSAN KATY BARON LIS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4799171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08/02/1985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23782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MARIA ELI DA SILVEIRA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3771827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02/05/1977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30295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ADELITA NENEVE KAMKE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3271025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31/08/1978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VENERANDA DE LUCA HEIMANN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782219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05/06/1963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29673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LIA MARA TEIXEIRA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5447275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07/11/1989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22339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MARLENE ALVES DE LIMA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4242290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12/06/1982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21286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HILDA SARLETE SIMOES DE SALLES MUNHOZ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733697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03/06/1958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17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27045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MARIVONE TONET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64108280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02/04/1980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31318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ANA CLAUDIA LINK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4535854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09/07/1990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19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29034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VANUSA DE LIMA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3115430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08/11/1975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31453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LUCIANO PENA DE OLIVEIRA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1072721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30/12/1977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26978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REGIANE RAUTH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2929394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11/09/1973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31774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ROSANGELA BERGMANN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23709731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18/01/1969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23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30198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KRISLAINE BONA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52402410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21/11/1988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32047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DAIANE GONCALVES DE LIMA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5575983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15/05/1992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31683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ARIANE RUIZ PALOMA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sz w:val="16"/>
                <w:szCs w:val="16"/>
              </w:rPr>
              <w:t>79845274900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31/03/1970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21415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FRANCIELLE ADELFI HANTES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4868791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10/10/1984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27554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JONAS RENATO KIESKI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2778161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18/08/1973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32014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MAGALI ENGEL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37864335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29/07/1979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29279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NAIR CARNIEL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7194911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19/08/1967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28584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ADRIANA CHAPIEWSKI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51852990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23/07/1971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31555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MONICA ROSA MARIA ZANCHETIN TOBIAS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4522336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18/06/1976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31818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RICARDO WOLNEI GRUBER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2926850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04/03/1980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31815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LANDIVO GERALDO DE OLIVEIRA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58154962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01/08/1971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JEFERSON NOSSOL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3771248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26/08/1982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25922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CRISTINA SIOMARA NIESPONGINSKI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4782560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03/02/1988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VENERANDA DE LUCA HEIMANN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782219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05/06/1963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27061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ANDREA CARLA BONATTO FUCK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2240321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14/01/1971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30295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ADELITA NENEVE KAMKE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3271025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31/08/1978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27045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MARIVONE TONET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64108280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02/04/1980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25341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MIRELY F BINNER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4245939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23/03/1985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20327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JESSICA DE JESUS VIEIRA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4769137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12/03/1988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31965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BRUNA PATRICIA PEREIRA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6998026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15/10/1996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372449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---</w:t>
            </w:r>
          </w:p>
        </w:tc>
      </w:tr>
    </w:tbl>
    <w:p w:rsidR="008279CE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357" w:type="dxa"/>
        <w:tblInd w:w="-856" w:type="dxa"/>
        <w:tblCellMar>
          <w:left w:w="70" w:type="dxa"/>
          <w:right w:w="70" w:type="dxa"/>
        </w:tblCellMar>
        <w:tblLook w:val="00A0"/>
      </w:tblPr>
      <w:tblGrid>
        <w:gridCol w:w="851"/>
        <w:gridCol w:w="3261"/>
        <w:gridCol w:w="1020"/>
        <w:gridCol w:w="3232"/>
        <w:gridCol w:w="941"/>
        <w:gridCol w:w="992"/>
        <w:gridCol w:w="1417"/>
        <w:gridCol w:w="1012"/>
        <w:gridCol w:w="1275"/>
        <w:gridCol w:w="1418"/>
      </w:tblGrid>
      <w:tr w:rsidR="008279CE" w:rsidRPr="00372449" w:rsidTr="003724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ROSEMILDA VAZ TORRES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4406766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I-Auxiliar Operacional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16/10/1978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372449" w:rsidTr="003724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MORACI DE JESUS DOS SANTOS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3397094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I-Auxiliar Operacional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30/08/1975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372449" w:rsidRDefault="008279CE" w:rsidP="0037244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72449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339" w:type="dxa"/>
        <w:tblInd w:w="-856" w:type="dxa"/>
        <w:tblCellMar>
          <w:left w:w="70" w:type="dxa"/>
          <w:right w:w="70" w:type="dxa"/>
        </w:tblCellMar>
        <w:tblLook w:val="00A0"/>
      </w:tblPr>
      <w:tblGrid>
        <w:gridCol w:w="843"/>
        <w:gridCol w:w="3269"/>
        <w:gridCol w:w="1060"/>
        <w:gridCol w:w="3901"/>
        <w:gridCol w:w="1134"/>
        <w:gridCol w:w="932"/>
        <w:gridCol w:w="1180"/>
        <w:gridCol w:w="1020"/>
        <w:gridCol w:w="837"/>
        <w:gridCol w:w="1163"/>
      </w:tblGrid>
      <w:tr w:rsidR="008279CE" w:rsidRPr="00A36AC6" w:rsidTr="00A36AC6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31546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ZUMBACH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53440366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31377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BRUSKE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4425293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28/08/1975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21048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KATIA IRIS MILCHEVSKY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4627160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09/12/1986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19891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BEATRIZ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5686908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16/09/1989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MATILDE APARECIDA BAECHTOLD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4516230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07/03/1980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30336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FLAVIA RIBEIRO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40027082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31/07/1982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28537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LUCILAINE APARECIDA REMPALSKI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4627613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30/04/1982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31862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PEREIRA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4377408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05/06/1985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29748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ESTELA KOHLBECK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5622003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22/08/1991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VERA LUCIA DOS SANTOS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3959487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31/12/1969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27157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MADALENA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720028996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22/06/1978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30490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WIELIVICK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4174360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03/03/1983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23917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IARA NEIDE DE OLIVEIRA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3379758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28/06/1980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32303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ELENICE MICKUS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46271562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13/10/1984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25367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DYENIFFER FAGUNDES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45931399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12/06/1990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32102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SCHWARZ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54814359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02/06/1993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31908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APARECIDA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2015238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05/10/1965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28503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JANETE PEREIRA DOS SANTOS MONNEY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42060451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11/03/1980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20041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ANGELA MARIA MILCHEVSKY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6613011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02/08/1995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28888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ROSELI MEY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2374300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20/05/1972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26034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MARIA CAMARGO DREVECK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3271427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26/03/1971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31772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IOHANSON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4593889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16/03/1986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29017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ANDREIA APARECIDA COSTA KUSCHAN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5311691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Agente Operacional I </w:t>
            </w: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30/10/1986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GONCALVES DE BORBA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7024865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11/11/1983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22018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CELIA SCHMANSKY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3618125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09/06/1975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27717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SALETE PTASZEK CHICOVIS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5344425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30/08/1987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22422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ANGELICA LINZMEYER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5841800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16/11/1990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29291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SONIA HABOVSKY STAHELIN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2922202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20/08/1961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GISELI DE FATIMA RODRIGUES FISCHER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3870350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MARGARETE DE MELLO SIMAO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2927318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14/07/1972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29729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ROSANA APARECIDA SIMOES DE FARIAS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214406666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12/10/1976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28661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MARILENE APARECIDA BINNER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53111052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30/10/1988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27363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DIAN EDUARDO GOMES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(null)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07/09/1995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31032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MIRIAN CARLA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4798374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13/07/1986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ARLETE DE OLIVEIRA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124103100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03/10/1994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26444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MONICA KUJASKY SLOMINSKI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5085352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24/07/1987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24728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CLAUDIANE GONCALVES DE ABREU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53446100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27/04/1992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26789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MARCILENE CUBAS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45935319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11/03/1987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27343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MILCHEVSKY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5841655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14/02/1992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32023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NATALIA BERTA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5933079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15/02/1992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30502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JANICE AMORIM CUNHA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2958318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01/06/1975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31939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LUCIMARA APARECIDA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6437644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11/09/1993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21109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GESSICA FRANCO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5481312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02/10/1989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25087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MICHELE ENGLER DE ALMEIDA COELHO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4627678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12/06/1989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NELITA ALVES RODRIGUES MOTA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214002610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03/01/1978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21258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SOENI CARDOSO BORGES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2377378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26/08/1971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29812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IDA ROGALSKI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2316631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20/10/1968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24657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NEUSA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4333844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12/04/1963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19975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JUSIANE GOMES DA SILVA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45353913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29/09/1979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21978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ROSALINA LINZMEYER RONSKA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1647009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16/05/1959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21455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REGINA APARECIDA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277169811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14/10/1973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31943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SIRLENE APARECIDA MALCHOVSKI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127404186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11/09/1970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24524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DAS GRACAS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7184514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04/01/1979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CLAUDINEIA GONCALVES DE ABREU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4780275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13/12/1986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25397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ROSANY LUZ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2015300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24/04/1966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30888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ANDREA WOITECHEN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4439098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21/06/1982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28980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ROZELI SALZWEDWL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3610126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12/12/1965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20062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TEREZINHA FIALKA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7412897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25/03/1972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21935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CLARICE ROCHA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54578396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23/03/1983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25061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LUCIA ALVES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90884093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25/06/1969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31325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MARILENE LUZIA PAGANI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2372214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13/12/1974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24839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JORACI BORGES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4377425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08/01/1980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31968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SILVANA EMIDIA SOARES DE CAMARGO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52301664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14/05/1980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23917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IARA NEIDE DE OLIVEIRA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3379758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28/06/1980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30336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FLAVIA RIBEIRO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40027082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31/07/1982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29277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GONCALVES DE BORBA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7024865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11/11/1983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19919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ROSELY DE FATIMA OLIVEIRA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5640146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18/10/1984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26444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MONICA KUJASKY SLOMINSKI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5085352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24/07/1987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29636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ZUMBACH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53440820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27/12/1990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9277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GONCALVES DE BORBA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7024865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 Auxiliar de Serviços Gerais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0000-00-00 00:00:00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2940" w:type="dxa"/>
        <w:tblInd w:w="279" w:type="dxa"/>
        <w:tblCellMar>
          <w:left w:w="70" w:type="dxa"/>
          <w:right w:w="70" w:type="dxa"/>
        </w:tblCellMar>
        <w:tblLook w:val="00A0"/>
      </w:tblPr>
      <w:tblGrid>
        <w:gridCol w:w="860"/>
        <w:gridCol w:w="3160"/>
        <w:gridCol w:w="1060"/>
        <w:gridCol w:w="840"/>
        <w:gridCol w:w="1040"/>
        <w:gridCol w:w="940"/>
        <w:gridCol w:w="1300"/>
        <w:gridCol w:w="1300"/>
        <w:gridCol w:w="1240"/>
        <w:gridCol w:w="1200"/>
      </w:tblGrid>
      <w:tr w:rsidR="008279CE" w:rsidRPr="00A36AC6" w:rsidTr="00A36AC6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28804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EVANDRO JOSE NOGUEIRA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3270329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12/04/1979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SUELEN APARECIDA DE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4799474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03/10/1992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28051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GESSICA MAIRA ARBIGAUS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45936501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04/02/1988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22525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ZIGOVSKI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103398240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20/06/1991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HARRI JOSE FENDRICH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46274381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16/12/1952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GILCEIA SCHOLZE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45930490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23/11/1985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RONEI JOSE DUMS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4406536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SARAH JENIFFER TOMANINE UNISESKY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4963724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27/11/1987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KELI CRISTINA ZACLIKEVIC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106890781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15/12/1992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27970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ELIZIANE SMENTCOSKI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50856901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27/06/1993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CLAUDIO HARMEL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1099804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31/10/1960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ROSELI ALBERTI NOVAK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6224059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26/01/1982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ALYSSON ORLANDO LIEBL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3270536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04/09/1977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234" w:type="dxa"/>
        <w:tblInd w:w="-856" w:type="dxa"/>
        <w:tblCellMar>
          <w:left w:w="70" w:type="dxa"/>
          <w:right w:w="70" w:type="dxa"/>
        </w:tblCellMar>
        <w:tblLook w:val="00A0"/>
      </w:tblPr>
      <w:tblGrid>
        <w:gridCol w:w="860"/>
        <w:gridCol w:w="3580"/>
        <w:gridCol w:w="1060"/>
        <w:gridCol w:w="3700"/>
        <w:gridCol w:w="1040"/>
        <w:gridCol w:w="940"/>
        <w:gridCol w:w="870"/>
        <w:gridCol w:w="992"/>
        <w:gridCol w:w="992"/>
        <w:gridCol w:w="1200"/>
      </w:tblGrid>
      <w:tr w:rsidR="008279CE" w:rsidRPr="00A36AC6" w:rsidTr="00A36AC6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ELISABETH MUHLBAUER ANDRETTA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3618934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de Obras, Posturas e Meio Ambiente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27/11/1980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29952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DARLENO GONCALVES SZLACHTA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108304170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de Obras, Posturas e Meio Ambiente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03/03/1991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BONFIM HASAN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4301761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de Obras, Posturas e Meio Ambiente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29/02/1980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BONFIM HASAN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4301761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de Obras, Posturas e Meio Ambiente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29/02/1980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A36AC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22977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ARI DE ARAUJO MARQUES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51329913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de Obras, Posturas e Meio Ambiente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05/03/1977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3531" w:type="dxa"/>
        <w:tblCellMar>
          <w:left w:w="70" w:type="dxa"/>
          <w:right w:w="70" w:type="dxa"/>
        </w:tblCellMar>
        <w:tblLook w:val="00A0"/>
      </w:tblPr>
      <w:tblGrid>
        <w:gridCol w:w="843"/>
        <w:gridCol w:w="2413"/>
        <w:gridCol w:w="1020"/>
        <w:gridCol w:w="2580"/>
        <w:gridCol w:w="1040"/>
        <w:gridCol w:w="932"/>
        <w:gridCol w:w="1180"/>
        <w:gridCol w:w="1200"/>
        <w:gridCol w:w="1160"/>
        <w:gridCol w:w="1163"/>
      </w:tblGrid>
      <w:tr w:rsidR="008279CE" w:rsidRPr="00A36AC6" w:rsidTr="00A36AC6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CALAN HENRIQUE WOHL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4281060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- TECLADO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06/04/1987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3451" w:type="dxa"/>
        <w:tblCellMar>
          <w:left w:w="70" w:type="dxa"/>
          <w:right w:w="70" w:type="dxa"/>
        </w:tblCellMar>
        <w:tblLook w:val="00A0"/>
      </w:tblPr>
      <w:tblGrid>
        <w:gridCol w:w="843"/>
        <w:gridCol w:w="2413"/>
        <w:gridCol w:w="1020"/>
        <w:gridCol w:w="2500"/>
        <w:gridCol w:w="1040"/>
        <w:gridCol w:w="932"/>
        <w:gridCol w:w="1180"/>
        <w:gridCol w:w="1200"/>
        <w:gridCol w:w="1160"/>
        <w:gridCol w:w="1163"/>
      </w:tblGrid>
      <w:tr w:rsidR="008279CE" w:rsidRPr="00A36AC6" w:rsidTr="00A36AC6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Espec.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IDALENCIO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4245842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– VIOLÃO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23/12/1985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22253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FABIANO CHICOVIS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5887926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– VIOLÃO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12/03/1995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8279CE" w:rsidRPr="00A36AC6" w:rsidTr="00A36AC6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 ENGLER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5084667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Instrutor de Música – VIOLÃO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25/05/1994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2882" w:type="dxa"/>
        <w:tblInd w:w="279" w:type="dxa"/>
        <w:tblCellMar>
          <w:left w:w="70" w:type="dxa"/>
          <w:right w:w="70" w:type="dxa"/>
        </w:tblCellMar>
        <w:tblLook w:val="00A0"/>
      </w:tblPr>
      <w:tblGrid>
        <w:gridCol w:w="860"/>
        <w:gridCol w:w="2422"/>
        <w:gridCol w:w="1060"/>
        <w:gridCol w:w="1720"/>
        <w:gridCol w:w="1040"/>
        <w:gridCol w:w="940"/>
        <w:gridCol w:w="1300"/>
        <w:gridCol w:w="1100"/>
        <w:gridCol w:w="1240"/>
        <w:gridCol w:w="1200"/>
      </w:tblGrid>
      <w:tr w:rsidR="008279CE" w:rsidRPr="00A36AC6" w:rsidTr="00DC0825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27730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CLAUDIO ATHAYDE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17462861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17/01/1959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28599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JOBER LUIZ EBERT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3396768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17/08/1977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30769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FRANCISCO CLEITON NENEVE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4128021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22/09/1983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32217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AUGUSTO SCHROEDER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4406535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14/11/1982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31844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GRACIELE HAASE SCALABRINI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6044940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28/08/1992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26811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DARIO MUNHOZ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4245619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14/08/1984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20050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CASSIANO TADEU FUCKNER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27360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ANGELICA BORGES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01/08/1981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32298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VINICIO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2377531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05/10/1976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28526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CARNEIRO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6088387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21/11/1992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27296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JORGE RODINEI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4128136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06/10/1981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29506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ASSIS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2922586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31/12/1973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31346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SIDNEI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01/09/1977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CLEBER ALAN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07/08/1987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25187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SEGIO OSMAR HUMMELGEN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3870441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01/03/1981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36AC6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32040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CHRISTIAN PISKE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da Saúde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10/07/1986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36AC6" w:rsidRDefault="008279CE" w:rsidP="00A36AC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36AC6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120" w:type="dxa"/>
        <w:tblInd w:w="-856" w:type="dxa"/>
        <w:tblCellMar>
          <w:left w:w="70" w:type="dxa"/>
          <w:right w:w="70" w:type="dxa"/>
        </w:tblCellMar>
        <w:tblLook w:val="00A0"/>
      </w:tblPr>
      <w:tblGrid>
        <w:gridCol w:w="860"/>
        <w:gridCol w:w="3240"/>
        <w:gridCol w:w="1060"/>
        <w:gridCol w:w="3140"/>
        <w:gridCol w:w="1040"/>
        <w:gridCol w:w="940"/>
        <w:gridCol w:w="1300"/>
        <w:gridCol w:w="1100"/>
        <w:gridCol w:w="1240"/>
        <w:gridCol w:w="1200"/>
      </w:tblGrid>
      <w:tr w:rsidR="008279CE" w:rsidRPr="00DC0825" w:rsidTr="00DC0825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ALBERTO CORREA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29269199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29986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VALDEMAR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3618805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30/06/1978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HRUSCHKA CUBAS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4593663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04/12/1985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DIEISON CARLOS KERSCHER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3786338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19/06/1978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NEGHERBON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3396787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16/05/1982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MUNHOZ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4358209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29/12/1980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VANDERLEI LOURENCO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28620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NADIR NIKHOLD NAGEL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32714947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10/02/1997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CLAUDENIR FERREIRA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3786166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29/09/1981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RUBENS BRAULIO RUDNICK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9197532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14/04/1959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32128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CLEBERTON PEREIRA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4017104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25/06/1984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ALTAIR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29231256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23/05/1972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5084648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09/07/1990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JULIANO SCHOEFFEL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sz w:val="16"/>
                <w:szCs w:val="16"/>
              </w:rPr>
              <w:t>7631347913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MARCIO KRUGER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2926180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09/07/1978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VADERLEI MACHADO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27772365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16/03/1967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31274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SILVIO NENEVE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16416228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Transporte de Pessoas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04/02/1959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4040" w:type="dxa"/>
        <w:tblInd w:w="-289" w:type="dxa"/>
        <w:tblCellMar>
          <w:left w:w="70" w:type="dxa"/>
          <w:right w:w="70" w:type="dxa"/>
        </w:tblCellMar>
        <w:tblLook w:val="00A0"/>
      </w:tblPr>
      <w:tblGrid>
        <w:gridCol w:w="860"/>
        <w:gridCol w:w="2860"/>
        <w:gridCol w:w="1060"/>
        <w:gridCol w:w="2440"/>
        <w:gridCol w:w="1040"/>
        <w:gridCol w:w="940"/>
        <w:gridCol w:w="1300"/>
        <w:gridCol w:w="1100"/>
        <w:gridCol w:w="1240"/>
        <w:gridCol w:w="1200"/>
      </w:tblGrid>
      <w:tr w:rsidR="008279CE" w:rsidRPr="00DC0825" w:rsidTr="00DC0825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ALAERCIO LUIS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29204887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21/03/1974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VALDIR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52303365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25/05/1972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ADILSO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4316491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10/01/1981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21977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RONALDO GOES 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69680119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26/03/1977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CLEBERSON CESARIO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3633581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08/01/1981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27722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ANSELMO PAULO CHICOVIS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83313200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05/07/1980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ELIANDRO FARIAS DUARTE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4433157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08/10/1984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26888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CARLO GOMES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2373748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03/09/1969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32231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SGROTT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3618471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20/10/1982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DANILO DOMINGUES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46273530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29657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FABIO NEI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47803045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25/04/1984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25504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VALMIR PAULO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11937505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27/06/1961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ADRIANO LOURENCO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4593955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28/07/1984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LISANDRO DE ALMEIDA COELHO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38307871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09/05/1976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MAURICIO IVO WOEHL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4358764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12/01/1980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JANDIR DA SILVA FELICIANO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3959227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05/06/1983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ARILDO GOMES DE SIQUEIRA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29250560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21/03/1974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28642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NORBERTO NAGEL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179194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18/07/1943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WILSON ANTONIO FRAGOSO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4109366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17/04/1963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22321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LEOMAR DIAS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2924004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08/02/1977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NEURACY NUNES DA SILVA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5778008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de Veículos Leves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03/09/1992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180" w:type="dxa"/>
        <w:tblInd w:w="-856" w:type="dxa"/>
        <w:tblCellMar>
          <w:left w:w="70" w:type="dxa"/>
          <w:right w:w="70" w:type="dxa"/>
        </w:tblCellMar>
        <w:tblLook w:val="00A0"/>
      </w:tblPr>
      <w:tblGrid>
        <w:gridCol w:w="860"/>
        <w:gridCol w:w="2698"/>
        <w:gridCol w:w="1060"/>
        <w:gridCol w:w="4738"/>
        <w:gridCol w:w="1040"/>
        <w:gridCol w:w="940"/>
        <w:gridCol w:w="772"/>
        <w:gridCol w:w="1100"/>
        <w:gridCol w:w="772"/>
        <w:gridCol w:w="1200"/>
      </w:tblGrid>
      <w:tr w:rsidR="008279CE" w:rsidRPr="00DC0825" w:rsidTr="00DC0825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28310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UBIRATAN BEZERRA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3397138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30107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JAIME LUIZ DAVID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5794711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08/01/1994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31504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CUNHA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3618398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24/04/1980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30452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 FELIPE TAVARES PLOSZAI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5085643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11/07/1993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28056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CLAUDINEI ODIA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4174972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21/10/1982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27210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ADRIANO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50016776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28/01/1987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24703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4080410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07/12/1980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29829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SILVANEI MAIA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4174395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10/08/1982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31494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JANEI FELICIANO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3633084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20/09/1976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28310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UBIRATAN BEZERRA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3397138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III-Operador de Máquinas e Equipamentos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5224" w:type="dxa"/>
        <w:tblInd w:w="-856" w:type="dxa"/>
        <w:tblCellMar>
          <w:left w:w="70" w:type="dxa"/>
          <w:right w:w="70" w:type="dxa"/>
        </w:tblCellMar>
        <w:tblLook w:val="00A0"/>
      </w:tblPr>
      <w:tblGrid>
        <w:gridCol w:w="860"/>
        <w:gridCol w:w="2780"/>
        <w:gridCol w:w="1060"/>
        <w:gridCol w:w="3664"/>
        <w:gridCol w:w="1100"/>
        <w:gridCol w:w="940"/>
        <w:gridCol w:w="1300"/>
        <w:gridCol w:w="1100"/>
        <w:gridCol w:w="1240"/>
        <w:gridCol w:w="1180"/>
      </w:tblGrid>
      <w:tr w:rsidR="008279CE" w:rsidRPr="00DC0825" w:rsidTr="00DC0825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31899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EDSON JOSE VAGELESKI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55261272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22/12/1990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DIOGENES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3230423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10/07/1978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JURANDIR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7145194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11/06/1977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DIEGO DE SOUZA LUZ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4593736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01/02/1988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29544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JOCIMAR ALVES VEIGA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5085286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18/06/1986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31973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ROBERTO GONCALVES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3610111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22/11/1956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DC0825" w:rsidTr="00DC08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31848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SIDNEI CECHELERO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4528315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06/11/1984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DC0825" w:rsidRDefault="008279CE" w:rsidP="00DC0825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DC082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14840" w:type="dxa"/>
        <w:tblInd w:w="-714" w:type="dxa"/>
        <w:tblCellMar>
          <w:left w:w="70" w:type="dxa"/>
          <w:right w:w="70" w:type="dxa"/>
        </w:tblCellMar>
        <w:tblLook w:val="00A0"/>
      </w:tblPr>
      <w:tblGrid>
        <w:gridCol w:w="860"/>
        <w:gridCol w:w="2580"/>
        <w:gridCol w:w="1060"/>
        <w:gridCol w:w="3520"/>
        <w:gridCol w:w="1040"/>
        <w:gridCol w:w="940"/>
        <w:gridCol w:w="1300"/>
        <w:gridCol w:w="1100"/>
        <w:gridCol w:w="1240"/>
        <w:gridCol w:w="1200"/>
      </w:tblGrid>
      <w:tr w:rsidR="008279CE" w:rsidRPr="00AB7FDF" w:rsidTr="00AB7FDF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Data Nasc.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Conhec. Locais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JOELCIO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4002187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23/03/1982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ZIGOVSKI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107507086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29194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CLAUDINEI VAZ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4358951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10/09/1985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DALTON NENEVE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4341468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13/08/1988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SILVERIO TELMA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4358008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01/11/1985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32088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OTAIR AUGUSTINHO CARNEIRO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1369976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28/09/1966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23978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JAIR VAZ 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78022752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24/03/1977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31518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ALBERTO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4963479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16/04/1990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29158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ERNANIS MARCELO SIQUEIRA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4425526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29/06/1980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ZIGOVSKI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107507086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LEANDRO LUIZ SZYMANSKI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123488903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09/03/1992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  <w:tr w:rsidR="008279CE" w:rsidRPr="00AB7FDF" w:rsidTr="00AB7FD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29446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LEANDRO LUIZ SZYMANSKI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123488903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Operacional III-Veículos Pesados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09/03/1992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9CE" w:rsidRPr="00AB7FDF" w:rsidRDefault="008279CE" w:rsidP="00AB7FD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B7FDF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---</w:t>
            </w:r>
          </w:p>
        </w:tc>
      </w:tr>
    </w:tbl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372449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A9180C">
        <w:rPr>
          <w:rFonts w:ascii="Calibri" w:hAnsi="Calibri" w:cs="Arial"/>
          <w:b/>
        </w:rPr>
        <w:t xml:space="preserve">ANEXO </w:t>
      </w:r>
      <w:r>
        <w:rPr>
          <w:rFonts w:ascii="Calibri" w:hAnsi="Calibri" w:cs="Arial"/>
          <w:b/>
        </w:rPr>
        <w:t>II</w:t>
      </w:r>
    </w:p>
    <w:p w:rsidR="008279CE" w:rsidRPr="004C4761" w:rsidRDefault="008279CE" w:rsidP="00646FA4">
      <w:pPr>
        <w:shd w:val="clear" w:color="auto" w:fill="FFFFFF"/>
        <w:spacing w:after="0" w:line="240" w:lineRule="auto"/>
        <w:jc w:val="center"/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>EDITAL DE RESULTADO FINAL</w:t>
      </w:r>
    </w:p>
    <w:p w:rsidR="008279CE" w:rsidRPr="00A92DD0" w:rsidRDefault="008279CE" w:rsidP="00AB7FDF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 w:rsidRPr="00A92DD0">
        <w:rPr>
          <w:rFonts w:ascii="Calibri" w:hAnsi="Calibri" w:cs="Arial"/>
          <w:b/>
          <w:bCs/>
          <w:color w:val="auto"/>
        </w:rPr>
        <w:t>(</w:t>
      </w:r>
      <w:r>
        <w:rPr>
          <w:rFonts w:ascii="Calibri" w:hAnsi="Calibri" w:cs="Arial"/>
          <w:b/>
          <w:bCs/>
          <w:color w:val="auto"/>
        </w:rPr>
        <w:t>CONCURSO PÚBLICO MUNICIPAL Nº 003</w:t>
      </w:r>
      <w:r w:rsidRPr="00A92DD0">
        <w:rPr>
          <w:rFonts w:ascii="Calibri" w:hAnsi="Calibri" w:cs="Arial"/>
          <w:b/>
          <w:bCs/>
          <w:color w:val="auto"/>
        </w:rPr>
        <w:t>/2015)</w:t>
      </w:r>
    </w:p>
    <w:p w:rsidR="008279CE" w:rsidRDefault="008279CE" w:rsidP="00646FA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</w:p>
    <w:p w:rsidR="008279CE" w:rsidRPr="00E6300C" w:rsidRDefault="008279CE" w:rsidP="00646FA4">
      <w:pPr>
        <w:jc w:val="center"/>
        <w:rPr>
          <w:rFonts w:ascii="Calibri Light" w:hAnsi="Calibri Light" w:cs="Arial"/>
          <w:b/>
        </w:rPr>
      </w:pPr>
      <w:r w:rsidRPr="00E6300C">
        <w:rPr>
          <w:rFonts w:ascii="Calibri Light" w:hAnsi="Calibri Light" w:cs="Arial"/>
          <w:b/>
        </w:rPr>
        <w:t>RESPOSTAS AOS RECURSO</w:t>
      </w:r>
      <w:r>
        <w:rPr>
          <w:rFonts w:ascii="Calibri Light" w:hAnsi="Calibri Light" w:cs="Arial"/>
          <w:b/>
        </w:rPr>
        <w:t>S</w:t>
      </w:r>
      <w:r w:rsidRPr="00E6300C">
        <w:rPr>
          <w:rFonts w:ascii="Calibri Light" w:hAnsi="Calibri Light" w:cs="Arial"/>
          <w:b/>
        </w:rPr>
        <w:t xml:space="preserve"> CONTRA RESULTADO PRELIMINAR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N° Protocolo: 20150508.085819.22523.121.484.14449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Resposta: Recurso deferido após análise por parte da banca examinadora. A candidata terá sua nota computada e será classificada em seu respectivo cargo.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N° Protocolo: 20150508.174505.24204.121.484.15835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Resposta: Recurso indeferido após análise por parte da banca examinadora. Conforme item 7.3.3 do edital de abertura, serão aprovados e terão classificação válida os candidatos que tiverem o mínimo de 50% de acertos na prova objetiva.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N° Protocolo: 20150508.174756.24204.121.484.15835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Resposta: Recurso indeferido após análise por parte da banca examinadora. Conforme item 7.3.3 do edital de abertura, serão aprovados e terão classificação válida os candidatos que tiverem o mínimo de 50% de acertos na prova objetiva.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N° Protocolo: 20150508.175015.24204.121.484.15835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Resposta: Recurso indeferido após análise por parte da banca examinadora. Conforme item 7.3.3 do edital de abertura, serão aprovados e terão classificação válida os candidatos que tiverem o mínimo de 50% de acertos na prova objetiva.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N° Protocolo: 20150508.185301.24204.121.484.15835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Resposta: Recurso indeferido após análise por parte da banca examinadora. Conforme item 7.3.3 do edital de abertura, serão aprovados e terão classificação válida os candidatos que tiverem o mínimo de 50% de acertos na prova objetiva.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N° Protocolo: 20150509.102853.24204.121.484.15835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Resposta: Recurso indeferido após análise por parte da banca examinadora. Conforme item 7.3.3 do edital de abertura, serão aprovados e terão classificação válida os candidatos que tiverem o mínimo de 50% de acertos na prova objetiva.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N° Protocolo: 20150509.102953.24204.121.484.15835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Resposta: Recurso indeferido após análise por parte da banca examinadora. Conforme item 7.3.3 do edital de abertura, serão aprovados e terão classificação válida os candidatos que tiverem o mínimo de 50% de acertos na prova objetiva.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N° Protocolo: 20150509.183739.29966.121.484.20756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Resposta: Recurso deferido após análise por parte da banca examinadora. A candidata terá sua nota validada e será classificada em seu respectivo cargo.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N° Protocolo: 20150511.182522.29114.121.484.20012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r w:rsidRPr="00AB7FDF">
        <w:rPr>
          <w:rFonts w:ascii="Calibri Light" w:hAnsi="Calibri Light" w:cs="Arial"/>
        </w:rPr>
        <w:t>Resposta: Recurso desconhecido.</w:t>
      </w: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</w:p>
    <w:p w:rsidR="008279CE" w:rsidRPr="00AB7FDF" w:rsidRDefault="008279CE" w:rsidP="00AB7FDF">
      <w:pPr>
        <w:tabs>
          <w:tab w:val="left" w:pos="426"/>
        </w:tabs>
        <w:spacing w:after="0" w:line="240" w:lineRule="auto"/>
        <w:jc w:val="both"/>
        <w:rPr>
          <w:rFonts w:ascii="Calibri Light" w:hAnsi="Calibri Light" w:cs="Arial"/>
        </w:rPr>
      </w:pPr>
      <w:bookmarkStart w:id="0" w:name="_GoBack"/>
      <w:bookmarkEnd w:id="0"/>
    </w:p>
    <w:sectPr w:rsidR="008279CE" w:rsidRPr="00AB7FDF" w:rsidSect="00372449">
      <w:pgSz w:w="15840" w:h="12240" w:orient="landscape"/>
      <w:pgMar w:top="1276" w:right="2373" w:bottom="1134" w:left="1134" w:header="40" w:footer="51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CE" w:rsidRDefault="008279CE">
      <w:pPr>
        <w:spacing w:after="0" w:line="240" w:lineRule="auto"/>
      </w:pPr>
      <w:r>
        <w:separator/>
      </w:r>
    </w:p>
  </w:endnote>
  <w:endnote w:type="continuationSeparator" w:id="0">
    <w:p w:rsidR="008279CE" w:rsidRDefault="0082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CE" w:rsidRDefault="008279CE" w:rsidP="00D674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9CE" w:rsidRDefault="008279CE" w:rsidP="00D6741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CE" w:rsidRDefault="008279CE" w:rsidP="00D674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8279CE" w:rsidRPr="00645861" w:rsidRDefault="008279CE" w:rsidP="00D67412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bCs/>
        <w:i/>
        <w:sz w:val="18"/>
        <w:szCs w:val="18"/>
      </w:rPr>
    </w:pPr>
    <w:r w:rsidRPr="00645861">
      <w:rPr>
        <w:rFonts w:ascii="Arial" w:hAnsi="Arial" w:cs="Arial"/>
        <w:bCs/>
        <w:i/>
        <w:sz w:val="18"/>
        <w:szCs w:val="18"/>
      </w:rPr>
      <w:t>Rua Cel. Bueno Franco, nº 292, Centro, Campo Alegre-SC, CEP. 89.294-000 Campo Alegre-SC, Tel: (47) 3632-2266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CE" w:rsidRDefault="008279CE">
      <w:pPr>
        <w:spacing w:after="0" w:line="240" w:lineRule="auto"/>
      </w:pPr>
      <w:r>
        <w:separator/>
      </w:r>
    </w:p>
  </w:footnote>
  <w:footnote w:type="continuationSeparator" w:id="0">
    <w:p w:rsidR="008279CE" w:rsidRDefault="0082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CE" w:rsidRDefault="008279CE" w:rsidP="00D67412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</w:p>
  <w:p w:rsidR="008279CE" w:rsidRDefault="008279CE" w:rsidP="00D67412">
    <w:pPr>
      <w:pStyle w:val="Header"/>
      <w:tabs>
        <w:tab w:val="center" w:pos="4942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Brasão do município" style="position:absolute;margin-left:-28.55pt;margin-top:7.65pt;width:67.5pt;height:78.75pt;z-index:251660288;visibility:visible">
          <v:imagedata r:id="rId1" o:title=""/>
          <w10:wrap type="square"/>
        </v:shape>
      </w:pict>
    </w:r>
  </w:p>
  <w:p w:rsidR="008279CE" w:rsidRDefault="008279CE" w:rsidP="00D67412">
    <w:pPr>
      <w:pStyle w:val="Header"/>
      <w:tabs>
        <w:tab w:val="left" w:pos="772"/>
        <w:tab w:val="center" w:pos="4942"/>
      </w:tabs>
      <w:spacing w:after="0"/>
    </w:pPr>
  </w:p>
  <w:p w:rsidR="008279CE" w:rsidRDefault="008279CE" w:rsidP="00D67412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PREFEITURA MUNICIPAL CAMPO ALEGRE</w:t>
    </w:r>
  </w:p>
  <w:p w:rsidR="008279CE" w:rsidRDefault="008279CE" w:rsidP="00D67412">
    <w:pPr>
      <w:pStyle w:val="Header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A4"/>
    <w:rsid w:val="000416B0"/>
    <w:rsid w:val="00084F20"/>
    <w:rsid w:val="000A5305"/>
    <w:rsid w:val="000C191D"/>
    <w:rsid w:val="000D34D6"/>
    <w:rsid w:val="00135FAC"/>
    <w:rsid w:val="001424B6"/>
    <w:rsid w:val="00160C82"/>
    <w:rsid w:val="003134EF"/>
    <w:rsid w:val="00372449"/>
    <w:rsid w:val="004930E7"/>
    <w:rsid w:val="004C4761"/>
    <w:rsid w:val="00645861"/>
    <w:rsid w:val="00646FA4"/>
    <w:rsid w:val="007A1D22"/>
    <w:rsid w:val="007E55BB"/>
    <w:rsid w:val="008279CE"/>
    <w:rsid w:val="009611C7"/>
    <w:rsid w:val="00A36AC6"/>
    <w:rsid w:val="00A80170"/>
    <w:rsid w:val="00A9180C"/>
    <w:rsid w:val="00A92DD0"/>
    <w:rsid w:val="00AA362E"/>
    <w:rsid w:val="00AB7FDF"/>
    <w:rsid w:val="00AD2D04"/>
    <w:rsid w:val="00B5292B"/>
    <w:rsid w:val="00B82BB5"/>
    <w:rsid w:val="00BB72D0"/>
    <w:rsid w:val="00C76607"/>
    <w:rsid w:val="00CD103C"/>
    <w:rsid w:val="00CD426A"/>
    <w:rsid w:val="00D0640E"/>
    <w:rsid w:val="00D67412"/>
    <w:rsid w:val="00DA33C4"/>
    <w:rsid w:val="00DC0825"/>
    <w:rsid w:val="00E6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FA4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646FA4"/>
    <w:rPr>
      <w:rFonts w:ascii="Times New Roman" w:hAnsi="Times New Roman"/>
      <w:color w:val="00000A"/>
      <w:sz w:val="20"/>
      <w:lang w:eastAsia="ar-SA" w:bidi="ar-SA"/>
    </w:rPr>
  </w:style>
  <w:style w:type="paragraph" w:styleId="Header">
    <w:name w:val="header"/>
    <w:basedOn w:val="Normal"/>
    <w:link w:val="HeaderChar1"/>
    <w:uiPriority w:val="99"/>
    <w:rsid w:val="00646FA4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134EF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character" w:customStyle="1" w:styleId="CabealhoChar1">
    <w:name w:val="Cabeçalho Char1"/>
    <w:basedOn w:val="DefaultParagraphFont"/>
    <w:uiPriority w:val="99"/>
    <w:semiHidden/>
    <w:rsid w:val="00646FA4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character" w:customStyle="1" w:styleId="FooterChar">
    <w:name w:val="Footer Char"/>
    <w:uiPriority w:val="99"/>
    <w:locked/>
    <w:rsid w:val="00646FA4"/>
    <w:rPr>
      <w:rFonts w:ascii="Times New Roman" w:hAnsi="Times New Roman"/>
      <w:color w:val="00000A"/>
      <w:sz w:val="24"/>
      <w:lang w:eastAsia="ar-SA" w:bidi="ar-SA"/>
    </w:rPr>
  </w:style>
  <w:style w:type="paragraph" w:styleId="Footer">
    <w:name w:val="footer"/>
    <w:basedOn w:val="Normal"/>
    <w:link w:val="FooterChar1"/>
    <w:uiPriority w:val="99"/>
    <w:rsid w:val="00646FA4"/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3134EF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character" w:customStyle="1" w:styleId="RodapChar1">
    <w:name w:val="Rodapé Char1"/>
    <w:basedOn w:val="DefaultParagraphFont"/>
    <w:uiPriority w:val="99"/>
    <w:semiHidden/>
    <w:rsid w:val="00646FA4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646FA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46FA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72449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3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16"/>
      <w:szCs w:val="16"/>
      <w:lang w:eastAsia="pt-BR"/>
    </w:rPr>
  </w:style>
  <w:style w:type="paragraph" w:customStyle="1" w:styleId="xl66">
    <w:name w:val="xl66"/>
    <w:basedOn w:val="Normal"/>
    <w:uiPriority w:val="99"/>
    <w:rsid w:val="003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16"/>
      <w:szCs w:val="16"/>
      <w:lang w:eastAsia="pt-BR"/>
    </w:rPr>
  </w:style>
  <w:style w:type="paragraph" w:customStyle="1" w:styleId="xl67">
    <w:name w:val="xl67"/>
    <w:basedOn w:val="Normal"/>
    <w:uiPriority w:val="99"/>
    <w:rsid w:val="003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aconcursospublicos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20</Pages>
  <Words>7053</Words>
  <Characters>-32766</Characters>
  <Application>Microsoft Office Outlook</Application>
  <DocSecurity>0</DocSecurity>
  <Lines>0</Lines>
  <Paragraphs>0</Paragraphs>
  <ScaleCrop>false</ScaleCrop>
  <Company>Noroeste Concursos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RESULTADO PÓS JULGAMENTO DOS RECURSOS</dc:title>
  <dc:subject/>
  <dc:creator>Maurício de Carvalho Silva</dc:creator>
  <cp:keywords/>
  <dc:description/>
  <cp:lastModifiedBy>Usuario</cp:lastModifiedBy>
  <cp:revision>7</cp:revision>
  <dcterms:created xsi:type="dcterms:W3CDTF">2015-05-22T12:30:00Z</dcterms:created>
  <dcterms:modified xsi:type="dcterms:W3CDTF">2015-05-25T11:31:00Z</dcterms:modified>
</cp:coreProperties>
</file>