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3D" w:rsidRDefault="00BA7F3D" w:rsidP="005E7DA1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BA7F3D" w:rsidRPr="00155E57" w:rsidRDefault="00BA7F3D" w:rsidP="005E7DA1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BA7F3D" w:rsidRPr="00155E57" w:rsidRDefault="00BA7F3D" w:rsidP="005E7DA1">
      <w:pPr>
        <w:pStyle w:val="NormalWeb"/>
        <w:spacing w:before="0" w:after="0" w:line="240" w:lineRule="auto"/>
        <w:jc w:val="center"/>
        <w:rPr>
          <w:rFonts w:ascii="Calibri" w:hAnsi="Calibri" w:cs="Arial"/>
          <w:b/>
          <w:color w:val="000000"/>
        </w:rPr>
      </w:pPr>
      <w:r w:rsidRPr="00155E57">
        <w:rPr>
          <w:rFonts w:ascii="Calibri" w:hAnsi="Calibri" w:cs="Arial"/>
          <w:b/>
          <w:color w:val="000000"/>
        </w:rPr>
        <w:t>EDITAL DE HOMOLOGAÇÃO DAS INSCRIÇÕES</w:t>
      </w:r>
    </w:p>
    <w:p w:rsidR="00BA7F3D" w:rsidRPr="00155E57" w:rsidRDefault="00BA7F3D" w:rsidP="005E7DA1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155E57">
        <w:rPr>
          <w:rFonts w:ascii="Calibri" w:hAnsi="Calibri" w:cs="Arial"/>
          <w:b/>
          <w:bCs/>
          <w:color w:val="auto"/>
        </w:rPr>
        <w:t>(CONCURSO PÚBLICO MUNICIPAL Nº 003/2015)</w:t>
      </w:r>
    </w:p>
    <w:p w:rsidR="00BA7F3D" w:rsidRPr="00155E57" w:rsidRDefault="00BA7F3D" w:rsidP="005E7DA1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BA7F3D" w:rsidRPr="00155E57" w:rsidRDefault="00BA7F3D" w:rsidP="005C40BD">
      <w:pPr>
        <w:spacing w:after="0" w:line="36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BA7F3D" w:rsidRPr="00155E57" w:rsidRDefault="00BA7F3D" w:rsidP="005C40BD">
      <w:pPr>
        <w:spacing w:after="0" w:line="360" w:lineRule="auto"/>
        <w:jc w:val="both"/>
        <w:rPr>
          <w:rFonts w:ascii="Calibri" w:hAnsi="Calibri" w:cs="Arial"/>
        </w:rPr>
      </w:pPr>
      <w:r w:rsidRPr="00155E57">
        <w:rPr>
          <w:rFonts w:ascii="Calibri" w:hAnsi="Calibri" w:cs="Arial"/>
        </w:rPr>
        <w:tab/>
        <w:t>O Prefeito do Município de Campo Alegre, Estado de Santa Catarina, no uso de suas atribuições legais e tendo em vista o disposto no artigo 37, inciso II, da Constituição Federal</w:t>
      </w:r>
      <w:r w:rsidRPr="00155E57">
        <w:rPr>
          <w:rFonts w:ascii="Calibri" w:hAnsi="Calibri" w:cs="Arial"/>
          <w:color w:val="auto"/>
        </w:rPr>
        <w:t>,</w:t>
      </w:r>
      <w:r w:rsidRPr="00155E57">
        <w:rPr>
          <w:rFonts w:ascii="Calibri" w:hAnsi="Calibri" w:cs="Arial"/>
        </w:rPr>
        <w:t xml:space="preserve"> resolve tornar público o presente Edital de Homologação das Inscrições do Concurso Público Municipal nº 003/2015</w:t>
      </w:r>
      <w:r w:rsidRPr="00155E57">
        <w:rPr>
          <w:rFonts w:ascii="Calibri" w:hAnsi="Calibri"/>
          <w:color w:val="000000"/>
          <w:shd w:val="clear" w:color="auto" w:fill="FFFFFF"/>
          <w:lang w:val="pt-PT"/>
        </w:rPr>
        <w:t>.</w:t>
      </w:r>
    </w:p>
    <w:p w:rsidR="00BA7F3D" w:rsidRPr="00155E57" w:rsidRDefault="00BA7F3D" w:rsidP="005C40BD">
      <w:pPr>
        <w:spacing w:after="0" w:line="360" w:lineRule="auto"/>
        <w:ind w:firstLine="708"/>
        <w:jc w:val="both"/>
        <w:rPr>
          <w:rFonts w:ascii="Calibri" w:hAnsi="Calibri"/>
        </w:rPr>
      </w:pPr>
      <w:r w:rsidRPr="00155E57">
        <w:rPr>
          <w:rFonts w:ascii="Calibri" w:hAnsi="Calibri"/>
          <w:b/>
        </w:rPr>
        <w:t>Art.1º</w:t>
      </w:r>
      <w:r w:rsidRPr="00155E57">
        <w:rPr>
          <w:rFonts w:ascii="Calibri" w:hAnsi="Calibri"/>
        </w:rPr>
        <w:t xml:space="preserve"> Consta do Anexo I do presente Edital a lista de candi</w:t>
      </w:r>
      <w:bookmarkStart w:id="0" w:name="_GoBack"/>
      <w:bookmarkEnd w:id="0"/>
      <w:r w:rsidRPr="00155E57">
        <w:rPr>
          <w:rFonts w:ascii="Calibri" w:hAnsi="Calibri"/>
        </w:rPr>
        <w:t>datos que tiveram suas inscrições homologadas após o julgamento dos recursos.</w:t>
      </w:r>
    </w:p>
    <w:p w:rsidR="00BA7F3D" w:rsidRPr="003241FD" w:rsidRDefault="00BA7F3D" w:rsidP="005C40BD">
      <w:pPr>
        <w:spacing w:after="0" w:line="360" w:lineRule="auto"/>
        <w:ind w:firstLine="708"/>
        <w:jc w:val="both"/>
        <w:rPr>
          <w:rFonts w:ascii="Calibri" w:hAnsi="Calibri"/>
        </w:rPr>
      </w:pPr>
      <w:r w:rsidRPr="00155E57">
        <w:rPr>
          <w:rFonts w:ascii="Calibri" w:hAnsi="Calibri"/>
          <w:b/>
        </w:rPr>
        <w:t xml:space="preserve">Art. 2º </w:t>
      </w:r>
      <w:r w:rsidRPr="00155E57">
        <w:rPr>
          <w:rFonts w:ascii="Calibri" w:hAnsi="Calibri"/>
        </w:rPr>
        <w:t xml:space="preserve">Consta do Anexo II do presente Edital as respostas dos recursos interpostos contra o </w:t>
      </w:r>
      <w:r w:rsidRPr="003241FD">
        <w:rPr>
          <w:rFonts w:ascii="Calibri" w:hAnsi="Calibri"/>
        </w:rPr>
        <w:t>deferimento das inscrições.</w:t>
      </w:r>
    </w:p>
    <w:p w:rsidR="00BA7F3D" w:rsidRPr="003241FD" w:rsidRDefault="00BA7F3D" w:rsidP="005C40BD">
      <w:pPr>
        <w:spacing w:after="0" w:line="360" w:lineRule="auto"/>
        <w:ind w:firstLine="708"/>
        <w:jc w:val="both"/>
        <w:rPr>
          <w:rFonts w:ascii="Calibri" w:hAnsi="Calibri" w:cs="Arial"/>
          <w:color w:val="auto"/>
        </w:rPr>
      </w:pPr>
      <w:r w:rsidRPr="003241FD">
        <w:rPr>
          <w:rFonts w:ascii="Calibri" w:hAnsi="Calibri"/>
          <w:b/>
        </w:rPr>
        <w:t xml:space="preserve">Art. 3º </w:t>
      </w:r>
      <w:r w:rsidRPr="003241FD">
        <w:rPr>
          <w:rFonts w:ascii="Calibri" w:hAnsi="Calibri"/>
        </w:rPr>
        <w:t xml:space="preserve">Caso ainda tenha candidatos </w:t>
      </w:r>
      <w:r>
        <w:rPr>
          <w:rFonts w:ascii="Calibri" w:hAnsi="Calibri"/>
        </w:rPr>
        <w:t>cujo nome não</w:t>
      </w:r>
      <w:r w:rsidRPr="003241FD">
        <w:rPr>
          <w:rFonts w:ascii="Calibri" w:hAnsi="Calibri"/>
        </w:rPr>
        <w:t xml:space="preserve"> conte na lista de candidatos (Anexo I)</w:t>
      </w:r>
      <w:r>
        <w:rPr>
          <w:rFonts w:ascii="Calibri" w:hAnsi="Calibri"/>
        </w:rPr>
        <w:t>,</w:t>
      </w:r>
      <w:r w:rsidRPr="003241FD">
        <w:rPr>
          <w:rFonts w:ascii="Calibri" w:hAnsi="Calibri"/>
        </w:rPr>
        <w:t xml:space="preserve"> este poderá comparecer ao local do Concurso Público </w:t>
      </w:r>
      <w:r>
        <w:rPr>
          <w:rFonts w:ascii="Calibri" w:hAnsi="Calibri"/>
        </w:rPr>
        <w:t>(</w:t>
      </w:r>
      <w:r w:rsidRPr="009826B4">
        <w:rPr>
          <w:rFonts w:ascii="Calibri" w:hAnsi="Calibri" w:cs="Arial"/>
        </w:rPr>
        <w:t>ESCOLA MUNICIPAL DE EDUCAÇÃO BÁSICA “MARIA JOSÉ DUARTE SILVA BERNARDES”, localizad</w:t>
      </w:r>
      <w:r w:rsidRPr="003241FD">
        <w:rPr>
          <w:rFonts w:ascii="Calibri" w:hAnsi="Calibri" w:cs="Arial"/>
        </w:rPr>
        <w:t>a na Rua Benjamin Constant, número 500, Centro – Campo Alegre/SC</w:t>
      </w:r>
      <w:r>
        <w:rPr>
          <w:rFonts w:ascii="Calibri" w:hAnsi="Calibri" w:cs="Arial"/>
        </w:rPr>
        <w:t>)</w:t>
      </w:r>
      <w:r w:rsidRPr="003241FD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respeitando o horário designado em edital de ensalamento, para o cargo que se inscreveu, solicitando ao Coordenador do Concurso para realizar prova condicional, devendo para tanto comprovar a inscrição e ainda, comprovar que efetuou o pagamento da taxa de inscrição dentro do prazo estabelecido em edital.</w:t>
      </w:r>
    </w:p>
    <w:p w:rsidR="00BA7F3D" w:rsidRPr="00CD103C" w:rsidRDefault="00BA7F3D" w:rsidP="00FD47AA">
      <w:pPr>
        <w:spacing w:after="0" w:line="360" w:lineRule="auto"/>
        <w:ind w:firstLine="708"/>
        <w:jc w:val="both"/>
        <w:rPr>
          <w:rFonts w:ascii="Calibri Light" w:hAnsi="Calibri Light" w:cs="Arial"/>
          <w:color w:val="auto"/>
        </w:rPr>
      </w:pPr>
      <w:r w:rsidRPr="00CD103C">
        <w:rPr>
          <w:rFonts w:ascii="Calibri Light" w:hAnsi="Calibri Light" w:cs="Arial"/>
        </w:rPr>
        <w:t>Para que não se alegue ignorância, o presente Edital será afixado n</w:t>
      </w:r>
      <w:r w:rsidRPr="00CD103C">
        <w:rPr>
          <w:rFonts w:ascii="Calibri Light" w:hAnsi="Calibri Light" w:cs="Arial"/>
          <w:color w:val="auto"/>
        </w:rPr>
        <w:t xml:space="preserve">o mural da Prefeitura Municipal, publicado, na integra, nos endereços eletrônicos: </w:t>
      </w:r>
      <w:hyperlink r:id="rId6" w:history="1">
        <w:r w:rsidRPr="00CD103C">
          <w:rPr>
            <w:rStyle w:val="Hyperlink"/>
            <w:rFonts w:ascii="Calibri Light" w:hAnsi="Calibri Light" w:cs="Arial"/>
          </w:rPr>
          <w:t>www.mgaconcursospublicos.com.br</w:t>
        </w:r>
      </w:hyperlink>
      <w:r w:rsidRPr="00CD103C">
        <w:rPr>
          <w:rFonts w:ascii="Calibri Light" w:hAnsi="Calibri Light" w:cs="Arial"/>
          <w:color w:val="auto"/>
        </w:rPr>
        <w:t xml:space="preserve"> e </w:t>
      </w:r>
      <w:hyperlink r:id="rId7" w:history="1">
        <w:r w:rsidRPr="00CD103C">
          <w:rPr>
            <w:rStyle w:val="Hyperlink"/>
            <w:rFonts w:ascii="Calibri Light" w:hAnsi="Calibri Light" w:cs="Arial"/>
          </w:rPr>
          <w:t>www.campoalegre.sc.gov.br</w:t>
        </w:r>
      </w:hyperlink>
      <w:r w:rsidRPr="00CD103C">
        <w:rPr>
          <w:rFonts w:ascii="Calibri Light" w:hAnsi="Calibri Light" w:cs="Arial"/>
          <w:color w:val="auto"/>
        </w:rPr>
        <w:t xml:space="preserve"> </w:t>
      </w:r>
      <w:r>
        <w:rPr>
          <w:rFonts w:ascii="Calibri Light" w:hAnsi="Calibri Light" w:cs="Arial"/>
          <w:color w:val="auto"/>
        </w:rPr>
        <w:t>e ainda, no Diário Oficial dos Municípios do Estado de Santa Catarina – DOM (órgão de publicações oficiais do Município)</w:t>
      </w:r>
      <w:r w:rsidRPr="00CD103C">
        <w:rPr>
          <w:rFonts w:ascii="Calibri Light" w:hAnsi="Calibri Light" w:cs="Arial"/>
          <w:color w:val="auto"/>
        </w:rPr>
        <w:t>.</w:t>
      </w:r>
    </w:p>
    <w:p w:rsidR="00BA7F3D" w:rsidRPr="00155E57" w:rsidRDefault="00BA7F3D" w:rsidP="005C40BD">
      <w:pPr>
        <w:spacing w:after="0" w:line="360" w:lineRule="auto"/>
        <w:jc w:val="both"/>
        <w:rPr>
          <w:rFonts w:ascii="Calibri" w:hAnsi="Calibri" w:cs="Arial"/>
          <w:color w:val="auto"/>
        </w:rPr>
      </w:pPr>
    </w:p>
    <w:p w:rsidR="00BA7F3D" w:rsidRPr="00155E57" w:rsidRDefault="00BA7F3D" w:rsidP="005C40BD">
      <w:pPr>
        <w:tabs>
          <w:tab w:val="left" w:pos="426"/>
        </w:tabs>
        <w:spacing w:after="0" w:line="360" w:lineRule="auto"/>
        <w:rPr>
          <w:rFonts w:ascii="Calibri" w:hAnsi="Calibri" w:cs="Arial"/>
        </w:rPr>
      </w:pPr>
      <w:r w:rsidRPr="00155E57">
        <w:rPr>
          <w:rFonts w:ascii="Calibri" w:hAnsi="Calibri" w:cs="Arial"/>
          <w:color w:val="auto"/>
        </w:rPr>
        <w:tab/>
      </w:r>
      <w:r w:rsidRPr="00155E57">
        <w:rPr>
          <w:rFonts w:ascii="Calibri" w:hAnsi="Calibri" w:cs="Arial"/>
          <w:color w:val="auto"/>
        </w:rPr>
        <w:tab/>
        <w:t>Campo Alegre/SC, 07 de abril de 2015.</w:t>
      </w:r>
    </w:p>
    <w:p w:rsidR="00BA7F3D" w:rsidRPr="00155E57" w:rsidRDefault="00BA7F3D" w:rsidP="005C40BD">
      <w:pPr>
        <w:tabs>
          <w:tab w:val="left" w:pos="426"/>
        </w:tabs>
        <w:spacing w:after="0" w:line="360" w:lineRule="auto"/>
        <w:ind w:left="709"/>
        <w:jc w:val="center"/>
        <w:rPr>
          <w:rFonts w:ascii="Calibri" w:hAnsi="Calibri" w:cs="Arial"/>
        </w:rPr>
      </w:pPr>
    </w:p>
    <w:p w:rsidR="00BA7F3D" w:rsidRPr="00155E57" w:rsidRDefault="00BA7F3D" w:rsidP="005E7DA1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BA7F3D" w:rsidRPr="00155E57" w:rsidRDefault="00BA7F3D" w:rsidP="005E7DA1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155E57">
        <w:rPr>
          <w:rFonts w:ascii="Calibri" w:hAnsi="Calibri" w:cs="Arial"/>
          <w:b/>
        </w:rPr>
        <w:t>RUBENS BLASZKOWSKI</w:t>
      </w:r>
    </w:p>
    <w:p w:rsidR="00BA7F3D" w:rsidRPr="00155E57" w:rsidRDefault="00BA7F3D" w:rsidP="005E7DA1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155E57">
        <w:rPr>
          <w:rFonts w:ascii="Calibri" w:hAnsi="Calibri" w:cs="Arial"/>
        </w:rPr>
        <w:t>Prefeito Municipal</w:t>
      </w:r>
    </w:p>
    <w:p w:rsidR="00BA7F3D" w:rsidRPr="00155E57" w:rsidRDefault="00BA7F3D" w:rsidP="005E7DA1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BA7F3D" w:rsidRDefault="00BA7F3D" w:rsidP="005E7DA1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BA7F3D" w:rsidRDefault="00BA7F3D" w:rsidP="005E7DA1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BA7F3D" w:rsidRDefault="00BA7F3D" w:rsidP="005E7DA1"/>
    <w:p w:rsidR="00BA7F3D" w:rsidRDefault="00BA7F3D" w:rsidP="005E7D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5F34">
        <w:rPr>
          <w:rFonts w:ascii="Arial" w:hAnsi="Arial" w:cs="Arial"/>
          <w:b/>
          <w:sz w:val="20"/>
          <w:szCs w:val="20"/>
        </w:rPr>
        <w:t>ANEXO I</w:t>
      </w:r>
    </w:p>
    <w:p w:rsidR="00BA7F3D" w:rsidRPr="00CC6643" w:rsidRDefault="00BA7F3D" w:rsidP="005E7DA1">
      <w:pPr>
        <w:pStyle w:val="NormalWeb"/>
        <w:spacing w:before="0" w:after="0" w:line="240" w:lineRule="auto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(</w:t>
      </w:r>
      <w:r w:rsidRPr="00CC6643">
        <w:rPr>
          <w:rFonts w:ascii="Calibri" w:hAnsi="Calibri" w:cs="Arial"/>
          <w:b/>
          <w:color w:val="000000"/>
        </w:rPr>
        <w:t>EDITAL DE HOMOLOGAÇÃO DAS INSCRIÇÕES</w:t>
      </w:r>
    </w:p>
    <w:p w:rsidR="00BA7F3D" w:rsidRPr="00CC6643" w:rsidRDefault="00BA7F3D" w:rsidP="005E7DA1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CC6643">
        <w:rPr>
          <w:rFonts w:ascii="Calibri" w:hAnsi="Calibri" w:cs="Arial"/>
          <w:b/>
          <w:bCs/>
          <w:color w:val="auto"/>
        </w:rPr>
        <w:t>CONCURSO PÚBLICO MUNICIPAL Nº 003/2015</w:t>
      </w:r>
      <w:r>
        <w:rPr>
          <w:rFonts w:ascii="Calibri" w:hAnsi="Calibri" w:cs="Arial"/>
          <w:b/>
          <w:bCs/>
          <w:color w:val="auto"/>
        </w:rPr>
        <w:t>)</w:t>
      </w:r>
    </w:p>
    <w:p w:rsidR="00BA7F3D" w:rsidRDefault="00BA7F3D" w:rsidP="005E7DA1">
      <w:pPr>
        <w:jc w:val="center"/>
        <w:rPr>
          <w:rFonts w:ascii="Arial" w:hAnsi="Arial" w:cs="Arial"/>
          <w:b/>
          <w:sz w:val="20"/>
          <w:szCs w:val="20"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  <w:r w:rsidRPr="007A3C8E">
        <w:rPr>
          <w:rFonts w:ascii="Calibri Light" w:hAnsi="Calibri Light"/>
          <w:b/>
        </w:rPr>
        <w:t xml:space="preserve">LISTA DE CANDIDATOS QUE TIVERAM SUAS INSCRIÇÕES </w:t>
      </w:r>
      <w:r>
        <w:rPr>
          <w:rFonts w:ascii="Calibri Light" w:hAnsi="Calibri Light"/>
          <w:b/>
        </w:rPr>
        <w:t>HOMOLOGADAS</w:t>
      </w:r>
    </w:p>
    <w:tbl>
      <w:tblPr>
        <w:tblW w:w="10591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1087"/>
        <w:gridCol w:w="3759"/>
        <w:gridCol w:w="1030"/>
        <w:gridCol w:w="4710"/>
      </w:tblGrid>
      <w:tr w:rsidR="00BA7F3D" w:rsidRPr="00333864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Nº Inscrição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Nome do Candidato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RG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Cargo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31198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ADELAIDE GREFFIN MULLER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20152205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24151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ADRIANA HORNIG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3959414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25789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ALESSANDRA KONOPICA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3771183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23520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ALESSANDRA PASDA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53440633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31777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ALESSANDRO DOS SANTOS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5311090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20945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ALEXANDRE MARCZAK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3397839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30819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ALINE FABIOLA SCHADECK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5622035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31812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ALINE FERRAZ DOS SANTOS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5933768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25847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ALISSON RIBAS DAS NEVES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6119921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19985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AMANDA LARISSA CARVALHO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107736840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19768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ANACELI ADELINA DA CRUZ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6666531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31979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ANDERSON DA SILVA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53443853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24226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ANDRESSA ADRIANE WATZKO TABBERT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4522839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31353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ANDRESSA APARECIDA PISKE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4627008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30544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ANDREZA DA ROCHA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6674720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21836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ANDREZA DANIELE VIEIRA DE LIMA DE MELO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5344525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30790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ANELISE MILENA WALDMANN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5841385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29671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ANELISE SCHIER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4358900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32268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ANGELICA NENEVE CORDEIRO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5622902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31538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BARBARA BEGALKE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3959299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31244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BIANCA DE FATIMA CAMPOLINO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5622478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26522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BIANCA ROSA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5344527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19901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BRUNA CARNEIRO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6138465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31489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BRUNA ELOISA SCHLOGL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6215242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25853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BRUNA LETISSIA CARDOZO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5887173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26935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BRUNA MARTHA BRUECKHEIMER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5498551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31529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CARLA ANDREIA VEIGA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6057518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29726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CARMEM ALVES DA SILVA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53440412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31270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CATIA LAIS DA SILVA FELICIANO PADILHA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4281576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28434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CAUE LOPES DE MORAIS MORAES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479010730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32005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CELIA ROSARIO ROCHA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4516387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32030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CHIRLEI ROBERTA DA CRUZ SILVA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45930953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31994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CLARA INES GOETEN DE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4737831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31585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CLEIDI CORDEIRO FRIEDRICH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32093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CRISTIAN CONDE DA CRUZ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5735559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23645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CRISTIANE ERVING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4535252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21021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CRISTIANE MAIA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4358463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31674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DALTON KITZBERGER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4963967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30025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DAMARIS ALVES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6887261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31847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DAMARIS MAIARA BAHR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5933689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32279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DANIEL DA SILVA GONCALVES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304588969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30180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DANIELA SALDANHA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4062970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31045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DEBORA CAROLINE SILVA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7388966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19987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DEBORA JULIANA MACHADO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4358493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23625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DEBORA MARIA DAUTT XAVIER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5344937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31601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DEBORA MARTINS DE OLIVEIRA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5912844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19974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DEISY ADRIANE KERSCHER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5344564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28212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DENISE RODRIGUES DE FARIAS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2043743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27004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EDUARDA DENISE FERREIRA DE MELO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6088112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32175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ELAINE AUGUSTIM LEAL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5344137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32252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ELANE ANDRUCHECHEN BACHMANN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4377118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29338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ELIANE APARECIDA MACHADO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4780577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29154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ELISANGELA APARECIDA SIQUEIRA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4516821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31730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ELVIS SCHENEKEMBERG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5551532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32184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EMILYE CAROLYNE MUSIAL MANICA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132806756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24257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ERNANI TABBERT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4425563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31615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EULALIA GORNIACK CUSTODIO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23723351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30807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FABIANA OLIVEIRA CAMARGO SCHADECK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3520822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28964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FABIANO CHICOVIS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5887926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31378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FATIMA NOGUEIRA DE LIMA OSSOVSKI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6437412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23838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FELIPE DE SOUZA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50847775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31989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FERNANDO DOS SANTOS HERBST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5084703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26016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FRANCIELE APARECIDA DE LIMA PRESTES DE SOUZA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50847040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19957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FRANCIELE GORNIAK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44061188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32282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FRANCILINE DERENIEVICZ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5344169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32145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FRANCINI PAOLA TEIXEIRA WERNER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5735869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19886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GABRIELA MACHADO KERSCHER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123951360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30780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GERSON LUDWINSKI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4174769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25069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GIOVANI MATHEUS BORGES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5686979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31855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GISLAINE GOMES DOS SANTOS MICKUS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5311124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31384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GISLENE SAIDOK NOSSOL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2924462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31590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GUILHERME FOITTE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4002357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32106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HENRIQUE OSNI SCHWARZ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5481449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27288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HIGINO TOME JOSE DA SILVA NETO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6701558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28801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HUELITON NAIDECK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30387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ILIANE ELOI MASSANEIRO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5344077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32063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IVONEI MALINOVSKI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4174075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31239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JAIRO BOETTGER MOTA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6057464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31077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JANAINA CHAVES VIEIRA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53110811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29966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JEANE DE FATIMA HEIDEN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5622007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31770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JEISI MARIANI DA ROCHA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50847104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31027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JENIFFER CRISTINY SIQUEIRA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4341095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24751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JEOVANA BORGES GOETTEN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5912803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28762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JHON LUCAS GARCIA KONS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54814308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31898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JONAS EBERT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4799572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29297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JORGE LUIS CORDEIRO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40225003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29298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JOSIANE RUDNIK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4240743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23007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JUCELIA RIBAS DAS NEVES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53440625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31681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JULIA NOGARA LOSS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5798163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31887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JULIO CESAR OBERGER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78530413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26808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KARINA BAPTISTA MOREIRA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4316908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30326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KARINA SCHULTER LINHARES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5311465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31612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KAROLINE GORNIACK CUSTODIO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5912926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31287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KATHLEEN CARDOSO DA SILVA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54962811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28136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KATIA REGINA PAVANELLI FUCKNER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4516295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31596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KELY CRISTIANE FRIEDRICH DREFAHL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3618341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KELY JENTARA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32292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KHETLYN LETHICIA HORTZ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6206958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31035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LAIS DAMAZIO FRANCO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6138624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26830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LARISSA KAIANE CIDRAL MOREIRA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6258865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23941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LECIANE KARINE DE ANDRADE TORRES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4627089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29626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LEIDIANE LINZMEYER STOMINSKY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4799434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19938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LEONICE IOHANSON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4593043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22649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LEONILSA DE FATIMA SOUZA KROLL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7118213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23954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LETICIA MORGANA MOREIRA DOS SANTOS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6019823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24295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LILIAN MIRELI RODRIGUES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5481454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30949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LILIANE PEREIRA DOS SANTOS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2924081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19796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LUAN CESAR ENGELKE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5815495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27195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LUANA DE BASTIANI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5084723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30644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LUANA ESTEFANI DRANKA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4793886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25635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LUCAS FRIEDRICH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6437458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32165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LUCIANA LEAL RAMTHUN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6138337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31062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LUCIANE PRESTES DE SOUZA DA CRUZ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2372333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31340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LUIS GUILHERME CAVALHEIRO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90789473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31962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LUIZ TADEU VALERIO MUNHOZ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7168489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31802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LUZIA HORNIG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3270529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21791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MAIRA LUANA TAVARES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4406193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31046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MARCELA SELL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4245698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31055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MARCELO BARON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2375939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31278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MARCELO LUCAS MACHADO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69533396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23977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MARCIO SIQUEIRA CAMPINA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76698643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31572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MARIA CLAUDETE DE MELO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4080362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31603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MARIA CRISTINA MILCZEWSKI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2920801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31125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MARIA DENISE MARTINS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140124950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31598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MARIA ELIZETE ODIA TELMA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4245761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20151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MARIA JULIANE DE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3830361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26794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MERI ELEN BAPTISTA HIMPEL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4316907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19972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NATASCHI LARETSA AUGUSTIN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4627354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31530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NAYLA DREVECK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6138854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31569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PATRICIA DOS ANJOS SOARES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5933685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24799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PATRICIA LUCO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5084768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31786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PATRICK FERNANDO FRANKE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5912867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21812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PRICILA GREFFIN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30591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REGIANE RODRIGUES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5686371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REGINA GOETEN DE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3796318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28743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RODRIGO BLASZKOWSKI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53440935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31653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ROSANGELA ODIA FUCKNER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2924407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32052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ROSILENE IDALENCIO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29202922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30133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SABRINA BEATRIZ ROSA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52304868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31131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SAMUEL LINK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6482125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31961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SANDRA ROSA BERNARDI CARVALHO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4593846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30111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SERGIO LUIZ ESTICA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104445942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31769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SILVANE FERREIRA DA SILVA TELMA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2375772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29739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SILVIA BOEGERSHAUSEN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44274564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29779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SIMONE CAROLINA FERREIRA FREITAS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75415486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29863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SONIA BERNADO CORDEIRO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424563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29247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SUELEN DE SOUZA FELIX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53441621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20022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SUZANA ELIZA HUMMELGEN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54579341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23485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TAIS DREVECK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6258321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30974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TATIANE MUEHLMANN TELMA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4793907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32209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TAYLA DE OLIVEIRA SCHROEDER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45937397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31206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TAYNARA MULLER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4593074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22127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TERESINHA BAECHTOLD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2019443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19994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THAISA COSTA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5933853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32043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VANESSA APARECIDA FOITTE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2920482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19889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VANESSA APARECIDA SIMAO STEUERNAGEL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5085488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28301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VERA LUCIA CARVALHO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4080814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30210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VINICIUS EDUARDO ROCHA SCHIOCHET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6629178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31583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WELLYNGTON CESAR WOLTER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4319635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27312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WESLEY FELIPE KNOEPKE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49634569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23485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TAIS DREVECK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6258321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25366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EVA SANDRA UHLIG FUCKNER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46270019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19743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SOLANGE APARECIDA SIMOES DE FARIAS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5622525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24285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CLEIDIANE MUNHOZ FUCKNER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4593817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26973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DANIELA TEREZINHA MARCINIAK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4581515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24118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TERESINHA ISABEL SUSZEK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4780152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26516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ISOLETE TCHOKE ZOELLNER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47992832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20024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JAILSON LUIZ ROCHA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41746830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19743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SOLANGE APARECIDA SIMOES DE FARIAS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5622525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21612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VERONICA DA CRUZ DE SIQUEIRA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4593265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26946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SHAIANE CHAVES CARDOZO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6616384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28046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VANESSA BLASZKOVSKY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4627145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28049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FRANCIELI BLASZKOVSKY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4627144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25366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EVA SANDRA UHLIG FUCKNER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46270019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26642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JOCIMARA LADER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53112300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25866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IGOR TREML FRIEDRICH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5798973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24255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CAROLINI DA SILVA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5311135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30073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SABRINA PAOLA CARVALHO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6206847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26498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ANA CLAUDIA DE OLIVEIRA CARVALHO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4240681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28505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PAMELA DE FATIMA MONNEY DE OLIVEIRA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6437160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30102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DORIMAR GOMES DE ANDRADE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33963360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30001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RAFAEL VARELA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4206088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24224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MARISA DIAS MACHADO TELMA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36617822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25366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EVA SANDRA UHLIG FUCKNER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46270019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27727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SOLANGE MARIA NENEVE CONTRAT EHLKE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3518513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29332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ALEXANDRE RAUEN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4341512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29270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GISLAINE OSSOVSKY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6206804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Administrativo II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28888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ADRIANA ROSELI MEY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2374300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29636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ADRIANA ZUMBACH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53440820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26034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ANA MARIA CAMARGO DREVECK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3271427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30888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ANDREA WOITECHEN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4439098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20041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ANGELA MARIA MILCHEVSKY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6613011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22422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ANGELICA LINZMEYER FUCKNER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5841800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31114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ARLETE DE OLIVEIRA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124103100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32102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BRUNA SCHWARZ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54814359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21935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CLARICE ROCHA DE PAULA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54578396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24728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CLAUDIANE GONCALVES DE ABREU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53446100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24713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CLAUDINEIA GONCALVES DE ABREU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4780275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31862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CRISTIANE PEREIRA FERNANDES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4377408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31908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DENISE APARECIDA ROCHA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2015238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31772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DENISE IOHANSON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4593889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27363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DIAN EDUARDO GOMES DOS SANTOS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25367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DYENIFFER FAGUNDES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45931399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32303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ELENICE MICKUS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46271562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30336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FLAVIA RIBEIRO DE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40027082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21109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GESSICA FRANCO BARBOSA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5481312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31321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GISELI DE FATIMA RODRIGUES FISCHER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3870350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23917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IARA NEIDE DE OLIVEIRA DE JESUS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3379758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30502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JANICE AMORIM CUNHA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2958318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24839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JORACI BORGES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4377425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21048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KATIA IRIS MILCHEVSKY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4627160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31939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LUCIMARA APARECIDA TELMA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6437644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31546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MARCIA ZUMBACH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53440366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22018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MARIA CELIA SCHMANSKY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3618125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25061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MARIA LUCIA ALVES FERNANDES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90884093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28661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MARILENE APARECIDA BINNER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53111052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29241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MATILDE APARECIDA BAECHTOLD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4516230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trHeight w:val="290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25087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MICHELE ENGLER DE ALMEIDA COELHO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4627678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31032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MIRIAN CARLA DE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4798374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32023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NATALIA BERTA DA SILVA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5933079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30938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NELITA ALVES RODRIGUES MOTA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214002610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21455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REGINA APARECIDA DOS SANTOS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277169811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21978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ROSALINA LINZMEYER RONSKA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1647009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27717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SALETE PTASZEK CHICOVIS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5344425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31968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SILVANA EMIDIA SOARES DE CAMARGO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52301664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31377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SIMONE BRUSKE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4425293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31943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SIRLENE APARECIDA MALCHOVSKI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127404186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29291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SONIA HABOVSKY STAHELIN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2922202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20062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TEREZINHA FIALKA DOS SANTOS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7412897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31314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VERA LUCIA DOS SANTOS NUNES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3959487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23917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IARA NEIDE DE OLIVEIRA DE JESUS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3379758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19919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ROSELY DE FATIMA OLIVEIRA DA SILVA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5640146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21258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SOENI CARDOSO BORGES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2377378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19891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BEATRIZ DE OLIVEIRA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5686908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26444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MONICA KUJASKY SLOMINSKI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5085352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29277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ANDERSON GONCALVES DE BORBA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7024865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26444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MONICA KUJASKY SLOMINSKI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5085352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26789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MARCILENE CUBAS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45935319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27157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MADALENA DA SILVA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720028996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30490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PATRICIA WIELIVICK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4174360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28537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LUCILAINE APARECIDA REMPALSKI CARVALHO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4627613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29748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ESTELA KOHLBECK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5622003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29277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ANDERSON GONCALVES DE BORBA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7024865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31325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MARILENE LUZIA PAGANI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2372214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9277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ANDERSON GONCALVES DE BORBA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7024865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28503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JANETE PEREIRA DOS SANTOS MONNEY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42060451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27343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PATRICIA MILCHEVSKY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5841655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 Auxiliar de Serviços Gerais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31781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JOSE MORACI DE JESUS DOS SANTOS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3397094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I-Auxiliar Operacional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31202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ROSEMILDA VAZ TORRES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4406766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I-Auxiliar Operacional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32050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DAVID ROGERIO MARIANO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439193345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 Agente de Manutenção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32139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DJONATAN DE JESUS WERNER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5735895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 Agente de Manutenção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24703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ANDERSON ROSA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4080410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30452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ANDRE FELIPE TAVARES PLOSZAI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5085643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31504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CRISTIANO CUNHA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3618398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30107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JAIME LUIZ DAVID JUNIOR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5794711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31494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JANEI FELICIANO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3633084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29829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SILVANEI MAIA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4174395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28310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UBIRATAN BEZERRA DE SOUZA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3397138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27210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ADRIANO NUNES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50016776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28056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CLAUDINEI ODIA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4174972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28310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UBIRATAN BEZERRA DE SOUZA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3397138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Operador de Máquinas e Equipamentos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31518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CARLOS ALBERTO FERREIRA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4963479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29194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CLAUDINEI VAZ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4358951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23690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DALTON NENEVE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4341468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29158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ERNANIS MARCELO SIQUEIRA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4425526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23978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JAIR VAZ TORRES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78022752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30967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JOELCIO TELMA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4002187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32088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OTAIR AUGUSTINHO CARNEIRO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1369976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21431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SILVERIO TELMA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4358008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29446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LEANDRO LUIZ SZYMANSKI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123488903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20057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MARCELO ZIGOVSKI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107507086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29446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LEANDRO LUIZ SZYMANSKI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123488903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20057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MARCELO ZIGOVSKI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107507086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III- Veículos Pesados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31565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ANTONIO JURANDIR DOS SANTOS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7145194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V- Pedreiro / Carpinteiro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31973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ANTONIO ROBERTO GONCALVES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3610111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V- Pedreiro / Carpinteiro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31906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DIEGO DE SOUZA LUZ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4593736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V- Pedreiro / Carpinteiro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31058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DIOGENES CARVALHO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3230423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V- Pedreiro / Carpinteiro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31899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EDSON JOSE VAGELESKI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55261272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V- Pedreiro / Carpinteiro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31848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SIDNEI CECHELERO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4528315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Agente Operacional V- Pedreiro / Carpinteiro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31318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ANA CLAUDIA LINK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4535854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22821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ANDRESSA TORINELLI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31625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ANGELA MARIA ALVES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3264779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31683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ARIANE RUIZ PALOMA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31965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BRUNA PATRICIA PEREIRA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6998026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25922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CRISTINA SIOMARA NIESPONGINSKI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4782560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32047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DAIANE GONCALVES DE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5575983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31775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DANIELA RAMOS SCHLICKMANN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4425449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20338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ESTER DE OLIVEIRA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4316347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21415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FRANCIELLE ADELFI HANTES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4868791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20327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JESSICA DE JESUS VIEIRA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4769137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30265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JOSI MARIA NEIDERT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2925568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31815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LANDIVO GERALDO DE OLIVEIRA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58154962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29673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LIA MARA TEIXEIRA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5447275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31453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LUCIANO PENA DE OLIVEIRA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1072721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32014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MAGALI ENGEL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37864335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23782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MARIA ELI DA SILVEIRA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3771827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22339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MARLENE ALVES DE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4242290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25341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MIRELY F BINNER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4245939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31555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MONICA ROSA MARIA ZANCHETIN TOBIAS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4522336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29279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NAIR CARNIEL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7194911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26978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REGIANE RAUTH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2929394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31818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RICARDO WOLNEI GRUBER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2926850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31774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ROSANGELA BERGMANN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23709731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28850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SILVANIA CARVALHO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2018286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23452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SUSAN KATY BARON LIS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4799171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31581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VALERIA AUGUSTO DE FRANCA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3923150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29034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VANUSA DE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3115430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27045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MARIVONE TONET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64108280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27116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FRANCIELLE CRISTINA GAERTNER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4341611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29169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VENERANDA DE LUCA HEIMANN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782219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30295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ADELITA NENEVE KAMKE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3271025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30295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ADELITA NENEVE KAMKE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3271025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29169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VENERANDA DE LUCA HEIMANN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782219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19908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RITA DE CASSIA FLORENCIO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4080240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27045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MARIVONE TONET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64108280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27554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JONAS RENATO KIESKI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2778161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21286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HILDA SARLETE SIMOES DE SALLES MUNHOZ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733697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27061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ANDREA CARLA BONATTO FUCK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2240321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Assistente Social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31052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ALYSSON ORLANDO LIEBL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3270536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CLAUDIO HARMEL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1099804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27970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ELIZIANE SMENTCOSKI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50856901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28804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EVANDRO JOSE NOGUEIRA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3270329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28051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GESSICA MAIRA ARBIGAUS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45936501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20730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GILCEIA SCHOLZE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45930490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20644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HARRI JOSE FENDRICH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46274381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31352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KELI CRISTINA ZACLIKEVIC DE LIMA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106890781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22525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MARCIA ZIGOVSKI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103398240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30911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RONEI JOSE DUMS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4406536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30250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ROSELI ALBERTI NOVAK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6224059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32036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SARAH JENIFFER TOMANINE UNISESKY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4963724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31922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SUELEN APARECIDA DE ANDRADE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4799474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Contador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29952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DARLENO GONCALVES SZLACHTA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108304170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Fiscal de Obras, Posturas e Meio Ambiente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22977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ARI DE ARAUJO MARQUES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51329913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Fiscal de Obras, Posturas e Meio Ambiente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29441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BIANCA BONFIM HASAN DE SOUZA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4301761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Fiscal de Obras, Posturas e Meio Ambiente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29441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BIANCA BONFIM HASAN DE SOUZA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4301761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Fiscal de Obras, Posturas e Meio Ambiente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31390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CALAN HENRIQUE WOHL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4281060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Instrutor de Música - TECLADO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22253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FABIANO CHICOVIS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5887926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Instrutor de Música – VIOLÃO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31276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GABRIEL ENGLER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5084667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Instrutor de Música – VIOLÃO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31001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RODRIGO IDALENCIO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4245842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Instrutor de Música – VIOLÃO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29506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ANTONIO ASSIS CARVALHO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2922586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32217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AUGUSTO SCHROEDER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4406535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32040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CARLOS CHRISTIAN PISKE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5085833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20050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CASSIANO TADEU FUCKNER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4593994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27730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CLAUDIO ATHAYDE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17462861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31091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CLEBER ALAN DA ROCHA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4593720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30769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FRANCISCO CLEITON NENEVE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4128021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31844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GRACIELE HAASE SCALABRINI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6044940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25187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SEGIO OSMAR HUMMELGEN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3870441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31346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SIDNEI TELMA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4080256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32298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VINICIO DE SOUZA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2377531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28599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JOBER LUIZ EBERT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3396768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26811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DARIO MUNHOZ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4245619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da Saúde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29114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ALTAIR DA ROCHA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29231256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ANDERSON DA ROCHA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5084648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31274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ANTONIO SILVIO NENEVE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16416228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30801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CLAUDENIR FERREIRA DA CRUZ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3786166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32128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CLEBERTON PEREIRA DE OLIVEIRA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4017104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19740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CRISTIANO MUNHOZ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4358209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29479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DANIEL ALBERTO CORREA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29269199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31822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DIEISON CARLOS KERSCHER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3786338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31461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JOSE VANDERLEI LOURENCO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5085124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31949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JULIANO SCHOEFFEL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32204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MARCIO KRUGER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2926180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31026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RAFAEL NEGHERBON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3396787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32222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RODRIGO HRUSCHKA CUBAS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4593663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28620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NADIR NIKHOLD NAGEL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32714947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Transporte de Pessoas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31941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ADILSO TELMA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4316491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31830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ADRIANO LOURENCO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4593955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30862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ALAERCIO LUIS CORDEIRO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29204887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27722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ANSELMO PAULO CHICOVIS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83313200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31919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DANILO DOMINGUES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46273530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30464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ELIANDRO FARIAS DUARTE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4433157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29657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FABIO NEI DE OLIVEIRA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47803045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32064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JANDIR DA SILVA FELICIANO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3959227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30348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JOSE VALDIR SOARES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52303365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22321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LEOMAR DIAS MACHADO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2924004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27904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MAURICIO IVO WOEHL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4358764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29009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NEURACY NUNES DA SILVA JUNIOR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5778008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32231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RAFAEL SGROTT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3618471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21977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RONALDO GOES TORRES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69680119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25504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VALMIR PAULO BATISTA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11937505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20654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WILSON ANTONIO FRAGOSO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4109366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  <w:tr w:rsidR="00BA7F3D" w:rsidTr="00A73B2F">
        <w:trPr>
          <w:gridBefore w:val="1"/>
          <w:trHeight w:val="29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30270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LISANDRO DE ALMEIDA COELHO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38307871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7F3D" w:rsidRPr="002E468C" w:rsidRDefault="00BA7F3D" w:rsidP="00A73B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</w:pPr>
            <w:r w:rsidRPr="002E468C">
              <w:rPr>
                <w:rFonts w:ascii="Calibri" w:hAnsi="Calibri" w:cs="Arial"/>
                <w:color w:val="000000"/>
                <w:sz w:val="20"/>
                <w:szCs w:val="20"/>
                <w:lang w:eastAsia="en-US"/>
              </w:rPr>
              <w:t>Motorista de Veículos Leves</w:t>
            </w:r>
          </w:p>
        </w:tc>
      </w:tr>
    </w:tbl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Default="00BA7F3D" w:rsidP="005E7DA1">
      <w:pPr>
        <w:jc w:val="center"/>
        <w:rPr>
          <w:rFonts w:ascii="Calibri Light" w:hAnsi="Calibri Light"/>
          <w:b/>
        </w:rPr>
      </w:pPr>
    </w:p>
    <w:p w:rsidR="00BA7F3D" w:rsidRPr="00CC6643" w:rsidRDefault="00BA7F3D" w:rsidP="00F011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6643">
        <w:rPr>
          <w:rFonts w:ascii="Arial" w:hAnsi="Arial" w:cs="Arial"/>
          <w:b/>
          <w:sz w:val="20"/>
          <w:szCs w:val="20"/>
        </w:rPr>
        <w:t>ANEXO II</w:t>
      </w:r>
    </w:p>
    <w:p w:rsidR="00BA7F3D" w:rsidRPr="00CC6643" w:rsidRDefault="00BA7F3D" w:rsidP="00F011F7">
      <w:pPr>
        <w:pStyle w:val="NormalWeb"/>
        <w:spacing w:before="0" w:after="0" w:line="240" w:lineRule="auto"/>
        <w:jc w:val="center"/>
        <w:rPr>
          <w:rFonts w:ascii="Calibri" w:hAnsi="Calibri" w:cs="Arial"/>
          <w:b/>
          <w:color w:val="000000"/>
        </w:rPr>
      </w:pPr>
      <w:r w:rsidRPr="00CC6643">
        <w:rPr>
          <w:rFonts w:ascii="Calibri" w:hAnsi="Calibri" w:cs="Arial"/>
          <w:b/>
          <w:color w:val="000000"/>
        </w:rPr>
        <w:t>(EDITAL DE HOMOLOGAÇÃO DAS INSCRIÇÕES</w:t>
      </w:r>
    </w:p>
    <w:p w:rsidR="00BA7F3D" w:rsidRPr="00CC6643" w:rsidRDefault="00BA7F3D" w:rsidP="00F011F7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CC6643">
        <w:rPr>
          <w:rFonts w:ascii="Calibri" w:hAnsi="Calibri" w:cs="Arial"/>
          <w:b/>
          <w:bCs/>
          <w:color w:val="auto"/>
        </w:rPr>
        <w:t>CONCURSO PÚBLICO MUNICIPAL Nº 003/2015</w:t>
      </w:r>
      <w:r>
        <w:rPr>
          <w:rFonts w:ascii="Calibri" w:hAnsi="Calibri" w:cs="Arial"/>
          <w:b/>
          <w:bCs/>
          <w:color w:val="auto"/>
        </w:rPr>
        <w:t>)</w:t>
      </w:r>
    </w:p>
    <w:p w:rsidR="00BA7F3D" w:rsidRDefault="00BA7F3D" w:rsidP="00F011F7">
      <w:pPr>
        <w:jc w:val="center"/>
        <w:rPr>
          <w:rFonts w:ascii="Arial" w:hAnsi="Arial" w:cs="Arial"/>
          <w:b/>
          <w:sz w:val="20"/>
          <w:szCs w:val="20"/>
        </w:rPr>
      </w:pPr>
    </w:p>
    <w:p w:rsidR="00BA7F3D" w:rsidRDefault="00BA7F3D" w:rsidP="00F011F7">
      <w:pPr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RESPOSTAS AOS RECURSOS CONTRA O DEFERIMENTO DAS </w:t>
      </w:r>
      <w:r w:rsidRPr="007A3C8E">
        <w:rPr>
          <w:rFonts w:ascii="Calibri Light" w:hAnsi="Calibri Light"/>
          <w:b/>
        </w:rPr>
        <w:t>INSCRIÇÕES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011F7">
        <w:rPr>
          <w:rFonts w:ascii="Arial" w:hAnsi="Arial" w:cs="Arial"/>
          <w:sz w:val="20"/>
          <w:szCs w:val="20"/>
        </w:rPr>
        <w:t>° Protocolo: 20150401.085624.25366.83.484.1111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20150401.092236.19743.83.484.12036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20150401.101600.21391.83.484.13383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20150401.120605.28310.83.484.16133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20150401.122511.25366.83.484.1111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20150401.124455.24285.83.484.2819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20150401.133037.29446.83.484.20316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20150401.140853.21258.83.484.13450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20150401.150617.19891.83.484.12194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20150401.151515.26444.83.484.17675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20150401.153020.27045.83.484.18184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20150401.162321.28599.83.484.19550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20150401.164501.26973.83.484.18128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20150401.164936.27210.83.484.18323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20150401.164953.27116.83.484.14399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20150401.175144.24118.83.484.15567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20150401.181227.29169.83.484.20058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20150401.202730.30295.83.484.21057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20150401.211309.29441.83.484.20312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20150401.213933.26516.83.484.278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20150401.221358.29277.83.484.20151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20150402.083234.20024.83.484.12061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20150402.084033.20057.83.484.12388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20150402.090726.29446.83.484.20316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20150402.092905.30295.83.484.21057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20150402.104912.19743.83.484.12036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20150402.110046.21612.83.484.13730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20150402.114937.26946.83.484.18104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20150402.121141.26444.83.484.17675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20150402.121452.28046.83.484.19061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20150402.122035.28049.83.484.19064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20150402.122324.28056.83.484.19068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20150402.122805.25366.83.484.1111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20150402.140505.26642.83.484.17846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20150402.144325.26789.83.484.17974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20150402.152402.29169.83.484.20058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20150402.154721.25866.83.484.17202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20150402.165613.19908.83.484.12218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20150402.180602.27045.83.484.18184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20150403.193922.20057.83.484.12388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20150404.104255.27157.83.484.18279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20150404.220548.27045.83.484.18184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20150405.122524.29441.83.484.20312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20150405.185633.28310.83.484.16133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20150405.185703.30490.83.484.21236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20150405.224103.24255.83.484.15881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20150406.083235.28537.83.484.19487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20150406.093713.27554.83.484.18635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20150406.095504.29748.83.484.20584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20150406.102221.30270.83.484.21034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20150406.102756.30073.83.484.20853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20150406.104100.26498.83.484.15835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20150406.110715.21286.83.484.12329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20150406.115914.29277.83.484.20151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20150406.120208.31325.83.484.760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20150406.120353.29277.83.484.20151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20150406.122533.31325.83.484.760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20150406.142620.28505.83.484.19459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20150406.142909.28503.83.484.19454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20150406.153609.30102.83.484.20880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20150406.160956.27343.83.484.18446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20150406.163450.26811.83.484.17995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20150406.164116.30001.83.484.20779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20150406.165223.24224.83.484.15842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20150406.165903.27061.83.484.18201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20150406.182143.25366.83.484.1111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20150406.193606.27727.83.484.18789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20150406.193611.29332.83.484.20203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20150406.202916.28620.83.484.19565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20150406.222506.29270.83.484.20150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N° Protocolo: 20150406.234019.30001.83.484.20779</w:t>
      </w:r>
    </w:p>
    <w:p w:rsidR="00BA7F3D" w:rsidRPr="00F011F7" w:rsidRDefault="00BA7F3D" w:rsidP="00F011F7">
      <w:pPr>
        <w:jc w:val="both"/>
        <w:rPr>
          <w:rFonts w:ascii="Arial" w:hAnsi="Arial" w:cs="Arial"/>
          <w:sz w:val="20"/>
          <w:szCs w:val="20"/>
        </w:rPr>
      </w:pPr>
      <w:r w:rsidRPr="00F011F7">
        <w:rPr>
          <w:rFonts w:ascii="Arial" w:hAnsi="Arial" w:cs="Arial"/>
          <w:sz w:val="20"/>
          <w:szCs w:val="20"/>
        </w:rPr>
        <w:t>Resposta: Em resposta ao recurso interposto a MGA Concursos esclarece que, o candidato será lançado na lista de inscrições homologadas e constará no edital de local de prova. Sendo assim, recurso deferido.</w:t>
      </w:r>
    </w:p>
    <w:p w:rsidR="00BA7F3D" w:rsidRDefault="00BA7F3D" w:rsidP="005E7DA1">
      <w:pPr>
        <w:jc w:val="center"/>
      </w:pPr>
    </w:p>
    <w:p w:rsidR="00BA7F3D" w:rsidRDefault="00BA7F3D" w:rsidP="005E7DA1">
      <w:pPr>
        <w:jc w:val="center"/>
      </w:pPr>
    </w:p>
    <w:p w:rsidR="00BA7F3D" w:rsidRDefault="00BA7F3D" w:rsidP="005E7DA1">
      <w:pPr>
        <w:jc w:val="center"/>
      </w:pPr>
    </w:p>
    <w:p w:rsidR="00BA7F3D" w:rsidRDefault="00BA7F3D"/>
    <w:sectPr w:rsidR="00BA7F3D" w:rsidSect="005B5F34">
      <w:headerReference w:type="default" r:id="rId8"/>
      <w:footerReference w:type="even" r:id="rId9"/>
      <w:footerReference w:type="default" r:id="rId10"/>
      <w:pgSz w:w="12240" w:h="15840"/>
      <w:pgMar w:top="1701" w:right="1134" w:bottom="1134" w:left="1276" w:header="40" w:footer="51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3D" w:rsidRDefault="00BA7F3D">
      <w:pPr>
        <w:spacing w:after="0" w:line="240" w:lineRule="auto"/>
      </w:pPr>
      <w:r>
        <w:separator/>
      </w:r>
    </w:p>
  </w:endnote>
  <w:endnote w:type="continuationSeparator" w:id="0">
    <w:p w:rsidR="00BA7F3D" w:rsidRDefault="00BA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3D" w:rsidRDefault="00BA7F3D" w:rsidP="005B5F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7F3D" w:rsidRDefault="00BA7F3D" w:rsidP="005B5F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3D" w:rsidRDefault="00BA7F3D" w:rsidP="005B5F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7F3D" w:rsidRPr="00645861" w:rsidRDefault="00BA7F3D" w:rsidP="005B5F34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bCs/>
        <w:i/>
        <w:sz w:val="18"/>
        <w:szCs w:val="18"/>
      </w:rPr>
    </w:pPr>
    <w:r w:rsidRPr="00645861">
      <w:rPr>
        <w:rFonts w:ascii="Arial" w:hAnsi="Arial" w:cs="Arial"/>
        <w:bCs/>
        <w:i/>
        <w:sz w:val="18"/>
        <w:szCs w:val="18"/>
      </w:rPr>
      <w:t>Rua Cel. Bueno Franco, nº 292, Centro, Campo Alegre-SC, CEP. 89.294-000 Campo Alegre-SC, Tel: (47) 3632-2266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3D" w:rsidRDefault="00BA7F3D">
      <w:pPr>
        <w:spacing w:after="0" w:line="240" w:lineRule="auto"/>
      </w:pPr>
      <w:r>
        <w:separator/>
      </w:r>
    </w:p>
  </w:footnote>
  <w:footnote w:type="continuationSeparator" w:id="0">
    <w:p w:rsidR="00BA7F3D" w:rsidRDefault="00BA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3D" w:rsidRDefault="00BA7F3D" w:rsidP="005B5F34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:rsidR="00BA7F3D" w:rsidRDefault="00BA7F3D" w:rsidP="005B5F34">
    <w:pPr>
      <w:pStyle w:val="Header"/>
      <w:tabs>
        <w:tab w:val="center" w:pos="4942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do município" style="position:absolute;margin-left:-28.55pt;margin-top:7.65pt;width:67.5pt;height:78.75pt;z-index:251660288;visibility:visible">
          <v:imagedata r:id="rId1" o:title=""/>
          <w10:wrap type="square"/>
        </v:shape>
      </w:pict>
    </w:r>
  </w:p>
  <w:p w:rsidR="00BA7F3D" w:rsidRDefault="00BA7F3D" w:rsidP="005B5F34">
    <w:pPr>
      <w:pStyle w:val="Header"/>
      <w:tabs>
        <w:tab w:val="left" w:pos="772"/>
        <w:tab w:val="center" w:pos="4942"/>
      </w:tabs>
      <w:spacing w:after="0"/>
    </w:pPr>
  </w:p>
  <w:p w:rsidR="00BA7F3D" w:rsidRDefault="00BA7F3D" w:rsidP="005B5F34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BA7F3D" w:rsidRDefault="00BA7F3D" w:rsidP="005B5F34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DA1"/>
    <w:rsid w:val="00091670"/>
    <w:rsid w:val="000A30A5"/>
    <w:rsid w:val="000F13C7"/>
    <w:rsid w:val="00155E57"/>
    <w:rsid w:val="001D0028"/>
    <w:rsid w:val="001F4D1A"/>
    <w:rsid w:val="001F6685"/>
    <w:rsid w:val="00214CE2"/>
    <w:rsid w:val="002715C2"/>
    <w:rsid w:val="00272EC3"/>
    <w:rsid w:val="002E468C"/>
    <w:rsid w:val="003241FD"/>
    <w:rsid w:val="00333864"/>
    <w:rsid w:val="003643BA"/>
    <w:rsid w:val="00467BDD"/>
    <w:rsid w:val="00530F7E"/>
    <w:rsid w:val="005B5F34"/>
    <w:rsid w:val="005C40BD"/>
    <w:rsid w:val="005E7DA1"/>
    <w:rsid w:val="005F2F3D"/>
    <w:rsid w:val="00645861"/>
    <w:rsid w:val="00707008"/>
    <w:rsid w:val="00747BF5"/>
    <w:rsid w:val="007A3C8E"/>
    <w:rsid w:val="007B4905"/>
    <w:rsid w:val="00967F81"/>
    <w:rsid w:val="009826B4"/>
    <w:rsid w:val="00A73B2F"/>
    <w:rsid w:val="00A963F3"/>
    <w:rsid w:val="00AC4A7C"/>
    <w:rsid w:val="00B34D9A"/>
    <w:rsid w:val="00B71A13"/>
    <w:rsid w:val="00BA7F3D"/>
    <w:rsid w:val="00C90044"/>
    <w:rsid w:val="00CC663A"/>
    <w:rsid w:val="00CC6643"/>
    <w:rsid w:val="00CD103C"/>
    <w:rsid w:val="00CD426A"/>
    <w:rsid w:val="00D01945"/>
    <w:rsid w:val="00D0640E"/>
    <w:rsid w:val="00D4549A"/>
    <w:rsid w:val="00D70DAD"/>
    <w:rsid w:val="00D83B21"/>
    <w:rsid w:val="00F011F7"/>
    <w:rsid w:val="00F52B07"/>
    <w:rsid w:val="00FD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A1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7DA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E7DA1"/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7DA1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E7DA1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7DA1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5E7DA1"/>
    <w:pPr>
      <w:spacing w:before="280" w:after="280"/>
    </w:pPr>
  </w:style>
  <w:style w:type="character" w:styleId="PageNumber">
    <w:name w:val="page number"/>
    <w:basedOn w:val="DefaultParagraphFont"/>
    <w:uiPriority w:val="99"/>
    <w:rsid w:val="005E7DA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5E7DA1"/>
    <w:rPr>
      <w:rFonts w:cs="Times New Roman"/>
      <w:color w:val="954F72"/>
      <w:u w:val="single"/>
    </w:rPr>
  </w:style>
  <w:style w:type="paragraph" w:customStyle="1" w:styleId="xl63">
    <w:name w:val="xl63"/>
    <w:basedOn w:val="Normal"/>
    <w:uiPriority w:val="99"/>
    <w:rsid w:val="005E7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aconcursospublicos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22</Pages>
  <Words>7218</Words>
  <Characters>-32766</Characters>
  <Application>Microsoft Office Outlook</Application>
  <DocSecurity>0</DocSecurity>
  <Lines>0</Lines>
  <Paragraphs>0</Paragraphs>
  <ScaleCrop>false</ScaleCrop>
  <Company>Noroeste Concursos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HOMOLOGAÇÃO DAS INSCRIÇÕES</dc:title>
  <dc:subject/>
  <dc:creator>Maurício de Carvalho Silva</dc:creator>
  <cp:keywords/>
  <dc:description/>
  <cp:lastModifiedBy>Usuario</cp:lastModifiedBy>
  <cp:revision>20</cp:revision>
  <dcterms:created xsi:type="dcterms:W3CDTF">2015-04-07T20:41:00Z</dcterms:created>
  <dcterms:modified xsi:type="dcterms:W3CDTF">2015-04-07T21:18:00Z</dcterms:modified>
</cp:coreProperties>
</file>