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21" w:rsidRDefault="00D83B21" w:rsidP="001F4D1A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D83B21" w:rsidRDefault="00D83B21" w:rsidP="001F4D1A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D83B21" w:rsidRPr="000F13C7" w:rsidRDefault="00D83B21" w:rsidP="007A4E38">
      <w:pPr>
        <w:pStyle w:val="NormalWeb"/>
        <w:spacing w:before="0" w:after="0" w:line="240" w:lineRule="auto"/>
        <w:jc w:val="center"/>
        <w:rPr>
          <w:rFonts w:ascii="Calibri" w:hAnsi="Calibri" w:cs="Arial"/>
          <w:b/>
          <w:color w:val="000000"/>
        </w:rPr>
      </w:pPr>
      <w:r w:rsidRPr="000F13C7">
        <w:rPr>
          <w:rFonts w:ascii="Calibri" w:hAnsi="Calibri" w:cs="Arial"/>
          <w:b/>
          <w:color w:val="000000"/>
        </w:rPr>
        <w:t>EDITAL DE DEFERIMENTO DAS INSCRIÇÕES</w:t>
      </w:r>
    </w:p>
    <w:p w:rsidR="00D83B21" w:rsidRPr="000F13C7" w:rsidRDefault="00D83B21" w:rsidP="007A4E38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  <w:r>
        <w:rPr>
          <w:rFonts w:ascii="Calibri" w:hAnsi="Calibri" w:cs="Arial"/>
          <w:b/>
          <w:bCs/>
          <w:color w:val="auto"/>
        </w:rPr>
        <w:t>(</w:t>
      </w:r>
      <w:r w:rsidRPr="000F13C7">
        <w:rPr>
          <w:rFonts w:ascii="Calibri" w:hAnsi="Calibri" w:cs="Arial"/>
          <w:b/>
          <w:bCs/>
          <w:color w:val="auto"/>
        </w:rPr>
        <w:t>CONCURSO PÚBLICO MUNICIPAL Nº 003/2015</w:t>
      </w:r>
      <w:r>
        <w:rPr>
          <w:rFonts w:ascii="Calibri" w:hAnsi="Calibri" w:cs="Arial"/>
          <w:b/>
          <w:bCs/>
          <w:color w:val="auto"/>
        </w:rPr>
        <w:t>)</w:t>
      </w:r>
    </w:p>
    <w:p w:rsidR="00D83B21" w:rsidRDefault="00D83B21" w:rsidP="007A4E38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D83B21" w:rsidRPr="00D0640E" w:rsidRDefault="00D83B21" w:rsidP="007A4E38">
      <w:pPr>
        <w:spacing w:after="0" w:line="36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D83B21" w:rsidRPr="00CD103C" w:rsidRDefault="00D83B21" w:rsidP="007A4E38">
      <w:pPr>
        <w:spacing w:after="0" w:line="360" w:lineRule="auto"/>
        <w:jc w:val="both"/>
        <w:rPr>
          <w:rFonts w:ascii="Calibri Light" w:hAnsi="Calibri Light" w:cs="Arial"/>
        </w:rPr>
      </w:pPr>
      <w:r w:rsidRPr="00D0640E">
        <w:rPr>
          <w:rFonts w:ascii="Calibri" w:hAnsi="Calibri" w:cs="Arial"/>
        </w:rPr>
        <w:tab/>
      </w:r>
      <w:r w:rsidRPr="00CD103C">
        <w:rPr>
          <w:rFonts w:ascii="Calibri Light" w:hAnsi="Calibri Light" w:cs="Arial"/>
        </w:rPr>
        <w:t>O Prefeito do Município de Campo Alegre-SC, no uso de suas atribuições legais e tendo em vista o disposto no artigo 37, inciso II, da Constituição Federal</w:t>
      </w:r>
      <w:r w:rsidRPr="00CD103C">
        <w:rPr>
          <w:rFonts w:ascii="Calibri Light" w:hAnsi="Calibri Light" w:cs="Arial"/>
          <w:color w:val="auto"/>
        </w:rPr>
        <w:t>,</w:t>
      </w:r>
      <w:r w:rsidRPr="00CD103C">
        <w:rPr>
          <w:rFonts w:ascii="Calibri Light" w:hAnsi="Calibri Light" w:cs="Arial"/>
        </w:rPr>
        <w:t xml:space="preserve"> resolve tornar público o presente Edital de Deferimento das Inscrições</w:t>
      </w:r>
      <w:r w:rsidRPr="00CD103C">
        <w:rPr>
          <w:rFonts w:ascii="Calibri Light" w:hAnsi="Calibri Light"/>
          <w:color w:val="000000"/>
          <w:shd w:val="clear" w:color="auto" w:fill="FFFFFF"/>
          <w:lang w:val="pt-PT"/>
        </w:rPr>
        <w:t>.</w:t>
      </w:r>
    </w:p>
    <w:p w:rsidR="00D83B21" w:rsidRPr="00CD103C" w:rsidRDefault="00D83B21" w:rsidP="004621A7">
      <w:pPr>
        <w:spacing w:after="0" w:line="360" w:lineRule="auto"/>
        <w:ind w:firstLine="720"/>
        <w:jc w:val="both"/>
        <w:rPr>
          <w:rFonts w:ascii="Calibri Light" w:hAnsi="Calibri Light" w:cs="Arial"/>
        </w:rPr>
      </w:pPr>
    </w:p>
    <w:p w:rsidR="00D83B21" w:rsidRPr="00CD103C" w:rsidRDefault="00D83B21" w:rsidP="007A4E38">
      <w:pPr>
        <w:spacing w:after="0" w:line="360" w:lineRule="auto"/>
        <w:ind w:firstLine="708"/>
        <w:jc w:val="both"/>
        <w:rPr>
          <w:rFonts w:ascii="Calibri Light" w:hAnsi="Calibri Light"/>
        </w:rPr>
      </w:pPr>
      <w:r w:rsidRPr="00CD103C">
        <w:rPr>
          <w:rFonts w:ascii="Calibri Light" w:hAnsi="Calibri Light"/>
          <w:b/>
        </w:rPr>
        <w:t>Art.1°</w:t>
      </w:r>
      <w:r w:rsidRPr="00CD103C">
        <w:rPr>
          <w:rFonts w:ascii="Calibri Light" w:hAnsi="Calibri Light"/>
        </w:rPr>
        <w:t xml:space="preserve"> Consta do Anexo I do presente Edital a lista de candidatos que tiveram suas inscrições deferidas.</w:t>
      </w:r>
    </w:p>
    <w:p w:rsidR="00D83B21" w:rsidRPr="00CD103C" w:rsidRDefault="00D83B21" w:rsidP="007A4E38">
      <w:pPr>
        <w:spacing w:after="0" w:line="360" w:lineRule="auto"/>
        <w:ind w:firstLine="708"/>
        <w:jc w:val="both"/>
        <w:rPr>
          <w:rFonts w:ascii="Calibri Light" w:hAnsi="Calibri Light"/>
        </w:rPr>
      </w:pPr>
    </w:p>
    <w:p w:rsidR="00D83B21" w:rsidRPr="00CD103C" w:rsidRDefault="00D83B21" w:rsidP="007A4E38">
      <w:pPr>
        <w:spacing w:after="0" w:line="360" w:lineRule="auto"/>
        <w:ind w:firstLine="708"/>
        <w:jc w:val="both"/>
        <w:rPr>
          <w:rFonts w:ascii="Calibri Light" w:hAnsi="Calibri Light"/>
          <w:b/>
        </w:rPr>
      </w:pPr>
      <w:r w:rsidRPr="00CD103C">
        <w:rPr>
          <w:rFonts w:ascii="Calibri Light" w:hAnsi="Calibri Light"/>
          <w:b/>
        </w:rPr>
        <w:t xml:space="preserve">Art. 2º </w:t>
      </w:r>
      <w:r w:rsidRPr="00CD103C">
        <w:rPr>
          <w:rFonts w:ascii="Calibri Light" w:hAnsi="Calibri Light"/>
        </w:rPr>
        <w:t>Não houve inscrições de candidatos PNE’s (Pessoas com necessidades Especiais).</w:t>
      </w:r>
    </w:p>
    <w:p w:rsidR="00D83B21" w:rsidRPr="00CD103C" w:rsidRDefault="00D83B21" w:rsidP="007A4E38">
      <w:pPr>
        <w:spacing w:after="0" w:line="360" w:lineRule="auto"/>
        <w:jc w:val="both"/>
        <w:rPr>
          <w:rFonts w:ascii="Calibri Light" w:hAnsi="Calibri Light"/>
        </w:rPr>
      </w:pPr>
    </w:p>
    <w:p w:rsidR="00D83B21" w:rsidRPr="00CD103C" w:rsidRDefault="00D83B21" w:rsidP="004621A7">
      <w:pPr>
        <w:spacing w:after="0" w:line="360" w:lineRule="auto"/>
        <w:ind w:firstLine="708"/>
        <w:jc w:val="both"/>
        <w:rPr>
          <w:rFonts w:ascii="Calibri Light" w:hAnsi="Calibri Light"/>
        </w:rPr>
      </w:pPr>
      <w:r w:rsidRPr="00CD103C">
        <w:rPr>
          <w:rFonts w:ascii="Calibri Light" w:hAnsi="Calibri Light"/>
          <w:b/>
        </w:rPr>
        <w:t>Art. 3°</w:t>
      </w:r>
      <w:r w:rsidRPr="00CD103C">
        <w:rPr>
          <w:rFonts w:ascii="Calibri Light" w:hAnsi="Calibri Light"/>
        </w:rPr>
        <w:t xml:space="preserve"> Fica aberto o prazo recursal contra o deferimento das inscrições </w:t>
      </w:r>
      <w:r w:rsidRPr="00CD103C">
        <w:rPr>
          <w:rFonts w:ascii="Calibri Light" w:hAnsi="Calibri Light"/>
          <w:b/>
        </w:rPr>
        <w:t xml:space="preserve">no prazo das 08h do dia </w:t>
      </w:r>
      <w:r>
        <w:rPr>
          <w:rFonts w:ascii="Calibri Light" w:hAnsi="Calibri Light"/>
          <w:b/>
        </w:rPr>
        <w:t>01</w:t>
      </w:r>
      <w:r w:rsidRPr="00CD103C">
        <w:rPr>
          <w:rFonts w:ascii="Calibri Light" w:hAnsi="Calibri Light"/>
          <w:b/>
        </w:rPr>
        <w:t>/</w:t>
      </w:r>
      <w:r>
        <w:rPr>
          <w:rFonts w:ascii="Calibri Light" w:hAnsi="Calibri Light"/>
          <w:b/>
        </w:rPr>
        <w:t>04</w:t>
      </w:r>
      <w:r w:rsidRPr="00CD103C">
        <w:rPr>
          <w:rFonts w:ascii="Calibri Light" w:hAnsi="Calibri Light"/>
          <w:b/>
        </w:rPr>
        <w:t>/201</w:t>
      </w:r>
      <w:r>
        <w:rPr>
          <w:rFonts w:ascii="Calibri Light" w:hAnsi="Calibri Light"/>
          <w:b/>
        </w:rPr>
        <w:t>5</w:t>
      </w:r>
      <w:r w:rsidRPr="00CD103C">
        <w:rPr>
          <w:rFonts w:ascii="Calibri Light" w:hAnsi="Calibri Light"/>
          <w:b/>
        </w:rPr>
        <w:t xml:space="preserve"> até as 23h59min do dia </w:t>
      </w:r>
      <w:r>
        <w:rPr>
          <w:rFonts w:ascii="Calibri Light" w:hAnsi="Calibri Light"/>
          <w:b/>
        </w:rPr>
        <w:t>06</w:t>
      </w:r>
      <w:r w:rsidRPr="00CD103C">
        <w:rPr>
          <w:rFonts w:ascii="Calibri Light" w:hAnsi="Calibri Light"/>
          <w:b/>
        </w:rPr>
        <w:t>/</w:t>
      </w:r>
      <w:r>
        <w:rPr>
          <w:rFonts w:ascii="Calibri Light" w:hAnsi="Calibri Light"/>
          <w:b/>
        </w:rPr>
        <w:t>04</w:t>
      </w:r>
      <w:r w:rsidRPr="00CD103C">
        <w:rPr>
          <w:rFonts w:ascii="Calibri Light" w:hAnsi="Calibri Light"/>
          <w:b/>
        </w:rPr>
        <w:t>/201</w:t>
      </w:r>
      <w:r>
        <w:rPr>
          <w:rFonts w:ascii="Calibri Light" w:hAnsi="Calibri Light"/>
          <w:b/>
        </w:rPr>
        <w:t>5</w:t>
      </w:r>
      <w:r w:rsidRPr="00CD103C">
        <w:rPr>
          <w:rFonts w:ascii="Calibri Light" w:hAnsi="Calibri Light"/>
        </w:rPr>
        <w:t>.</w:t>
      </w:r>
    </w:p>
    <w:p w:rsidR="00D83B21" w:rsidRPr="00CD103C" w:rsidRDefault="00D83B21" w:rsidP="007A4E38">
      <w:pPr>
        <w:spacing w:after="0" w:line="360" w:lineRule="auto"/>
        <w:ind w:firstLine="567"/>
        <w:jc w:val="both"/>
        <w:rPr>
          <w:rFonts w:ascii="Calibri Light" w:hAnsi="Calibri Light"/>
        </w:rPr>
      </w:pPr>
    </w:p>
    <w:p w:rsidR="00D83B21" w:rsidRPr="00CD103C" w:rsidRDefault="00D83B21" w:rsidP="007A4E38">
      <w:pPr>
        <w:spacing w:after="0" w:line="360" w:lineRule="auto"/>
        <w:ind w:firstLine="708"/>
        <w:jc w:val="both"/>
        <w:rPr>
          <w:rFonts w:ascii="Calibri Light" w:hAnsi="Calibri Light" w:cs="Arial"/>
          <w:color w:val="auto"/>
        </w:rPr>
      </w:pPr>
      <w:r w:rsidRPr="00CD103C">
        <w:rPr>
          <w:rFonts w:ascii="Calibri Light" w:hAnsi="Calibri Light" w:cs="Arial"/>
        </w:rPr>
        <w:t>Para que não se alegue ignorância, o presente Edital será afixado n</w:t>
      </w:r>
      <w:r w:rsidRPr="00CD103C">
        <w:rPr>
          <w:rFonts w:ascii="Calibri Light" w:hAnsi="Calibri Light" w:cs="Arial"/>
          <w:color w:val="auto"/>
        </w:rPr>
        <w:t xml:space="preserve">o mural da Prefeitura Municipal, publicado, na integra, nos endereços eletrônicos: </w:t>
      </w:r>
      <w:hyperlink r:id="rId6" w:history="1">
        <w:r w:rsidRPr="00CD103C">
          <w:rPr>
            <w:rStyle w:val="Hyperlink"/>
            <w:rFonts w:ascii="Calibri Light" w:hAnsi="Calibri Light" w:cs="Arial"/>
          </w:rPr>
          <w:t>www.mgaconcursospublicos.com.br</w:t>
        </w:r>
      </w:hyperlink>
      <w:r w:rsidRPr="00CD103C">
        <w:rPr>
          <w:rFonts w:ascii="Calibri Light" w:hAnsi="Calibri Light" w:cs="Arial"/>
          <w:color w:val="auto"/>
        </w:rPr>
        <w:t xml:space="preserve"> e </w:t>
      </w:r>
      <w:hyperlink r:id="rId7" w:history="1">
        <w:r w:rsidRPr="00CD103C">
          <w:rPr>
            <w:rStyle w:val="Hyperlink"/>
            <w:rFonts w:ascii="Calibri Light" w:hAnsi="Calibri Light" w:cs="Arial"/>
          </w:rPr>
          <w:t>www.campoalegre.sc.gov.br</w:t>
        </w:r>
      </w:hyperlink>
      <w:r w:rsidRPr="00CD103C">
        <w:rPr>
          <w:rFonts w:ascii="Calibri Light" w:hAnsi="Calibri Light" w:cs="Arial"/>
          <w:color w:val="auto"/>
        </w:rPr>
        <w:t xml:space="preserve"> .</w:t>
      </w:r>
    </w:p>
    <w:p w:rsidR="00D83B21" w:rsidRPr="00CD103C" w:rsidRDefault="00D83B21" w:rsidP="007A4E38">
      <w:pPr>
        <w:spacing w:after="0" w:line="360" w:lineRule="auto"/>
        <w:jc w:val="both"/>
        <w:rPr>
          <w:rFonts w:ascii="Calibri Light" w:hAnsi="Calibri Light" w:cs="Arial"/>
          <w:color w:val="auto"/>
        </w:rPr>
      </w:pPr>
    </w:p>
    <w:p w:rsidR="00D83B21" w:rsidRPr="00CD103C" w:rsidRDefault="00D83B21" w:rsidP="007A4E38">
      <w:pPr>
        <w:tabs>
          <w:tab w:val="left" w:pos="426"/>
        </w:tabs>
        <w:spacing w:after="0" w:line="360" w:lineRule="auto"/>
        <w:rPr>
          <w:rFonts w:ascii="Calibri Light" w:hAnsi="Calibri Light" w:cs="Arial"/>
        </w:rPr>
      </w:pP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 w:rsidRPr="00CD103C">
        <w:rPr>
          <w:rFonts w:ascii="Calibri Light" w:hAnsi="Calibri Light" w:cs="Arial"/>
          <w:color w:val="auto"/>
        </w:rPr>
        <w:t xml:space="preserve">Campo Alegre/SC, </w:t>
      </w:r>
      <w:r>
        <w:rPr>
          <w:rFonts w:ascii="Calibri Light" w:hAnsi="Calibri Light" w:cs="Arial"/>
          <w:color w:val="auto"/>
        </w:rPr>
        <w:t>31</w:t>
      </w:r>
      <w:r w:rsidRPr="00CD103C">
        <w:rPr>
          <w:rFonts w:ascii="Calibri Light" w:hAnsi="Calibri Light" w:cs="Arial"/>
          <w:color w:val="auto"/>
        </w:rPr>
        <w:t xml:space="preserve"> de </w:t>
      </w:r>
      <w:r>
        <w:rPr>
          <w:rFonts w:ascii="Calibri Light" w:hAnsi="Calibri Light" w:cs="Arial"/>
          <w:color w:val="auto"/>
        </w:rPr>
        <w:t xml:space="preserve">março </w:t>
      </w:r>
      <w:r w:rsidRPr="00CD103C">
        <w:rPr>
          <w:rFonts w:ascii="Calibri Light" w:hAnsi="Calibri Light" w:cs="Arial"/>
          <w:color w:val="auto"/>
        </w:rPr>
        <w:t>de 201</w:t>
      </w:r>
      <w:r>
        <w:rPr>
          <w:rFonts w:ascii="Calibri Light" w:hAnsi="Calibri Light" w:cs="Arial"/>
          <w:color w:val="auto"/>
        </w:rPr>
        <w:t>5</w:t>
      </w:r>
      <w:r w:rsidRPr="00CD103C">
        <w:rPr>
          <w:rFonts w:ascii="Calibri Light" w:hAnsi="Calibri Light" w:cs="Arial"/>
          <w:color w:val="auto"/>
        </w:rPr>
        <w:t>.</w:t>
      </w:r>
    </w:p>
    <w:p w:rsidR="00D83B21" w:rsidRPr="00CD103C" w:rsidRDefault="00D83B21" w:rsidP="001F4D1A">
      <w:pPr>
        <w:tabs>
          <w:tab w:val="left" w:pos="426"/>
        </w:tabs>
        <w:spacing w:after="0" w:line="240" w:lineRule="auto"/>
        <w:ind w:left="709"/>
        <w:jc w:val="center"/>
        <w:rPr>
          <w:rFonts w:ascii="Calibri Light" w:hAnsi="Calibri Light" w:cs="Arial"/>
        </w:rPr>
      </w:pPr>
    </w:p>
    <w:p w:rsidR="00D83B21" w:rsidRPr="00CD103C" w:rsidRDefault="00D83B21" w:rsidP="001F4D1A">
      <w:pPr>
        <w:tabs>
          <w:tab w:val="left" w:pos="426"/>
        </w:tabs>
        <w:spacing w:after="0" w:line="240" w:lineRule="auto"/>
        <w:ind w:left="709"/>
        <w:jc w:val="center"/>
        <w:rPr>
          <w:rFonts w:ascii="Calibri Light" w:hAnsi="Calibri Light" w:cs="Arial"/>
        </w:rPr>
      </w:pPr>
    </w:p>
    <w:p w:rsidR="00D83B21" w:rsidRPr="00D0640E" w:rsidRDefault="00D83B21" w:rsidP="001F4D1A">
      <w:pPr>
        <w:tabs>
          <w:tab w:val="left" w:pos="426"/>
        </w:tabs>
        <w:spacing w:after="0" w:line="240" w:lineRule="auto"/>
        <w:ind w:left="709"/>
        <w:jc w:val="center"/>
        <w:rPr>
          <w:rFonts w:ascii="Calibri" w:hAnsi="Calibri" w:cs="Arial"/>
        </w:rPr>
      </w:pPr>
    </w:p>
    <w:p w:rsidR="00D83B21" w:rsidRPr="00D0640E" w:rsidRDefault="00D83B21" w:rsidP="001F4D1A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  <w:r w:rsidRPr="00D0640E">
        <w:rPr>
          <w:rFonts w:ascii="Calibri" w:hAnsi="Calibri" w:cs="Arial"/>
          <w:b/>
        </w:rPr>
        <w:t>RUBENS BLASZKOWSKI</w:t>
      </w:r>
    </w:p>
    <w:p w:rsidR="00D83B21" w:rsidRPr="00D0640E" w:rsidRDefault="00D83B21" w:rsidP="001F4D1A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  <w:r w:rsidRPr="00D0640E">
        <w:rPr>
          <w:rFonts w:ascii="Calibri" w:hAnsi="Calibri" w:cs="Arial"/>
        </w:rPr>
        <w:t>Prefeito Municipal</w:t>
      </w:r>
    </w:p>
    <w:p w:rsidR="00D83B21" w:rsidRDefault="00D83B21" w:rsidP="001F4D1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D83B21" w:rsidRDefault="00D83B21" w:rsidP="001F4D1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D83B21" w:rsidRDefault="00D83B21" w:rsidP="001F4D1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D83B21" w:rsidRDefault="00D83B21" w:rsidP="001F4D1A">
      <w:bookmarkStart w:id="0" w:name="_GoBack"/>
      <w:bookmarkEnd w:id="0"/>
    </w:p>
    <w:p w:rsidR="00D83B21" w:rsidRDefault="00D83B21" w:rsidP="001F4D1A"/>
    <w:p w:rsidR="00D83B21" w:rsidRDefault="00D83B21" w:rsidP="001F4D1A"/>
    <w:p w:rsidR="00D83B21" w:rsidRDefault="00D83B21" w:rsidP="007A3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B5F34">
        <w:rPr>
          <w:rFonts w:ascii="Arial" w:hAnsi="Arial" w:cs="Arial"/>
          <w:b/>
          <w:sz w:val="20"/>
          <w:szCs w:val="20"/>
        </w:rPr>
        <w:t>ANEXO I</w:t>
      </w:r>
    </w:p>
    <w:p w:rsidR="00D83B21" w:rsidRPr="001F4D1A" w:rsidRDefault="00D83B21" w:rsidP="007A3C8E">
      <w:pPr>
        <w:pStyle w:val="NormalWeb"/>
        <w:spacing w:before="0" w:after="0" w:line="240" w:lineRule="auto"/>
        <w:jc w:val="center"/>
        <w:rPr>
          <w:rFonts w:ascii="Calibri" w:hAnsi="Calibri" w:cs="Arial"/>
          <w:b/>
          <w:color w:val="000000"/>
          <w:u w:val="single"/>
        </w:rPr>
      </w:pPr>
      <w:r w:rsidRPr="001F4D1A">
        <w:rPr>
          <w:rFonts w:ascii="Calibri" w:hAnsi="Calibri" w:cs="Arial"/>
          <w:b/>
          <w:color w:val="000000"/>
          <w:u w:val="single"/>
        </w:rPr>
        <w:t>EDITAL DE DEFERIMENTO DAS INSCRIÇÕES</w:t>
      </w:r>
    </w:p>
    <w:p w:rsidR="00D83B21" w:rsidRPr="00B34D9A" w:rsidRDefault="00D83B21" w:rsidP="007A3C8E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  <w:r w:rsidRPr="00B34D9A">
        <w:rPr>
          <w:rFonts w:ascii="Calibri" w:hAnsi="Calibri" w:cs="Arial"/>
          <w:b/>
          <w:bCs/>
          <w:color w:val="auto"/>
          <w:u w:val="single"/>
        </w:rPr>
        <w:t xml:space="preserve">CONCURSO PÚBLICO </w:t>
      </w:r>
      <w:r>
        <w:rPr>
          <w:rFonts w:ascii="Calibri" w:hAnsi="Calibri" w:cs="Arial"/>
          <w:b/>
          <w:bCs/>
          <w:color w:val="auto"/>
          <w:u w:val="single"/>
        </w:rPr>
        <w:t xml:space="preserve">MUNICIPAL </w:t>
      </w:r>
      <w:r w:rsidRPr="00B34D9A">
        <w:rPr>
          <w:rFonts w:ascii="Calibri" w:hAnsi="Calibri" w:cs="Arial"/>
          <w:b/>
          <w:bCs/>
          <w:color w:val="auto"/>
          <w:u w:val="single"/>
        </w:rPr>
        <w:t>N</w:t>
      </w:r>
      <w:r>
        <w:rPr>
          <w:rFonts w:ascii="Calibri" w:hAnsi="Calibri" w:cs="Arial"/>
          <w:b/>
          <w:bCs/>
          <w:color w:val="auto"/>
          <w:u w:val="single"/>
        </w:rPr>
        <w:t>º</w:t>
      </w:r>
      <w:r w:rsidRPr="00B34D9A">
        <w:rPr>
          <w:rFonts w:ascii="Calibri" w:hAnsi="Calibri" w:cs="Arial"/>
          <w:b/>
          <w:bCs/>
          <w:color w:val="auto"/>
          <w:u w:val="single"/>
        </w:rPr>
        <w:t xml:space="preserve"> 00</w:t>
      </w:r>
      <w:r>
        <w:rPr>
          <w:rFonts w:ascii="Calibri" w:hAnsi="Calibri" w:cs="Arial"/>
          <w:b/>
          <w:bCs/>
          <w:color w:val="auto"/>
          <w:u w:val="single"/>
        </w:rPr>
        <w:t>3</w:t>
      </w:r>
      <w:r w:rsidRPr="00B34D9A">
        <w:rPr>
          <w:rFonts w:ascii="Calibri" w:hAnsi="Calibri" w:cs="Arial"/>
          <w:b/>
          <w:bCs/>
          <w:color w:val="auto"/>
          <w:u w:val="single"/>
        </w:rPr>
        <w:t>/2015</w:t>
      </w:r>
    </w:p>
    <w:p w:rsidR="00D83B21" w:rsidRDefault="00D83B21" w:rsidP="001F4D1A">
      <w:pPr>
        <w:jc w:val="center"/>
        <w:rPr>
          <w:rFonts w:ascii="Arial" w:hAnsi="Arial" w:cs="Arial"/>
          <w:b/>
          <w:sz w:val="20"/>
          <w:szCs w:val="20"/>
        </w:rPr>
      </w:pPr>
    </w:p>
    <w:p w:rsidR="00D83B21" w:rsidRPr="007A3C8E" w:rsidRDefault="00D83B21" w:rsidP="001F4D1A">
      <w:pPr>
        <w:jc w:val="center"/>
        <w:rPr>
          <w:rFonts w:ascii="Arial" w:hAnsi="Arial" w:cs="Arial"/>
          <w:b/>
          <w:sz w:val="20"/>
          <w:szCs w:val="20"/>
        </w:rPr>
      </w:pPr>
      <w:r w:rsidRPr="007A3C8E">
        <w:rPr>
          <w:rFonts w:ascii="Calibri Light" w:hAnsi="Calibri Light"/>
          <w:b/>
        </w:rPr>
        <w:t>LISTA DE CANDIDATOS QUE TIVERAM SUAS INSCRIÇÕES DEFERIDAS</w:t>
      </w:r>
    </w:p>
    <w:tbl>
      <w:tblPr>
        <w:tblW w:w="9860" w:type="dxa"/>
        <w:tblCellMar>
          <w:left w:w="70" w:type="dxa"/>
          <w:right w:w="70" w:type="dxa"/>
        </w:tblCellMar>
        <w:tblLook w:val="00A0"/>
      </w:tblPr>
      <w:tblGrid>
        <w:gridCol w:w="5"/>
        <w:gridCol w:w="1119"/>
        <w:gridCol w:w="3838"/>
        <w:gridCol w:w="1060"/>
        <w:gridCol w:w="3838"/>
      </w:tblGrid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Nº Inscrição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Nome do Candidato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RG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Cargo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31198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ADELAIDE GREFFIN MULLER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20152205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24151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ADRIANA HORNIG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3959414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25789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ALESSANDRA KONOPICA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3771183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23520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ALESSANDRA PASDA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53440633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31777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ALESSANDRO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5311090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20945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ALEXANDRE MARCZAK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3397839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ALINE FABIOLA SCHADECK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5622035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ALINE FERRAZ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5933768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25847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ALISSON RIBAS DAS NEVES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6119921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19985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AMANDA LARISSA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107736840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19768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ANACELI ADELINA DA CRUZ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6666531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31979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ANDERSON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53443853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24226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ANDRESSA ADRIANE WATZKO TABBERT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4522839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ANDRESSA APARECIDA PISKE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4627008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30544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ANDREZA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6674720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21836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ANDREZA DANIELE VIEIRA DE LIMA DE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5344525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30790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ANELISE MILENA WALDMANN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5841385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29671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ANELISE SCHIER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4358900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32268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ANGELICA NENEVE CORDEIRO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5622902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31538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BARBARA BEGALKE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3959299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31244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BIANCA DE FATIMA CAMPOLINO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5622478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26522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BIANCA ROSA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5344527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CARNEIRO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6138465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31489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ELOISA SCHLOGL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6215242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25853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LETISSIA CARDOZO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5887173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26935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MARTHA BRUECKHEIMER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5498551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31529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CARLA ANDREIA VEIGA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6057518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29726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CARMEM ALVES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53440412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31270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CATIA LAIS DA SILVA FELICIANO PADILHA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4281576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28434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CAUE LOPES DE MORAIS MORAES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479010730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32005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CELIA ROSARIO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4516387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CHIRLEI ROBERTA DA CRUZ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45930953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31994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CLARA INES GOETEN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4737831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31585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CLEIDI CORDEIRO FRIEDRICH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32093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 CONDE DA CRUZ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5735559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23645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CRISTIANE ERVING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4535252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CRISTIANE MAIA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4358463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31674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DALTON KITZBERGER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4963967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30025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DAMARIS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6887261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31847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DAMARIS MAIARA BAHR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5933689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32279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 DA SILVA GONCALVES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304588969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30180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DANIELA SALDANHA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4062970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31045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DEBORA CAROLINE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7388966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19987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DEBORA JULIANA MACHADO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4358493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23625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DEBORA MARIA DAUTT XAVIER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5344937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DEBORA MARTINS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5912844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19974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DEISY ADRIANE KERSCHER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5344564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28212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DENISE RODRIGUES DE FARIAS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2043743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27004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EDUARDA DENISE FERREIRA DE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6088112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32175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ELAINE AUGUSTIM LEAL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5344137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32252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ELANE ANDRUCHECHEN BACHMANN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4377118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29338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ELIANE APARECIDA MACHADO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4780577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29154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ELISANGELA APARECIDA SIQUEIRA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4516821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ELVIS SCHENEKEMBERG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5551532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32184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EMILYE CAROLYNE MUSIAL MANICA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132806756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24257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ERNANI TABBERT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4425563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EULALIA GORNIACK CUSTODIO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23723351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FABIANA OLIVEIRA CAMARGO SCHADECK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3520822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28964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FABIANO CHICOVIS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5887926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31378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FATIMA NOGUEIRA DE LIMA OSSOVSKI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6437412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23838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FELIPE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50847775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31989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FERNANDO DOS SANTOS HERBST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5084703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26016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FRANCIELE APARECIDA DE LIMA PRESTES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50847040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19957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FRANCIELE GORNIAK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44061188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32282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FRANCILINE DERENIEVICZ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5344169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32145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FRANCINI PAOLA TEIXEIRA WERNER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5735869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19886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GABRIELA MACHADO KERSCHER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123951360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30780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GERSON LUDWINSKI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4174769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25069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GIOVANI MATHEUS BORGES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5686979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31855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GISLAINE GOMES DOS SANTOS MICKUS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5311124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31384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GISLENE SAIDOK NOSSOL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2924462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31590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GUILHERME FOITTE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4002357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32106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HENRIQUE OSNI SCHWARZ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5481449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27288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HIGINO TOME JOSE DA SILVA NETO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6701558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28801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HUELITON NAIDECK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30387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ILIANE ELOI MASSANEIRO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5344077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32063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IVONEI MALINOVSKI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4174075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31239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JAIRO BOETTGER MOTA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6057464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31077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JANAINA CHAVES VIEIRA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53110811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29966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JEANE DE FATIMA HEIDEN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5622007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31770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JEISI MARIANI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50847104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31027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JENIFFER CRISTINY SIQUEIRA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4341095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24751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JEOVANA BORGES GOETTEN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5912803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28762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JHON LUCAS GARCIA KONS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54814308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31898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JONAS EBERT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4799572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29297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JORGE LUIS CORDEIRO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40225003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29298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JOSIANE RUDNIK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4240743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23007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JUCELIA RIBAS DAS NEVES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53440625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31681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 NOGARA LOSS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5798163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31887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JULIO CESAR OBERGER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78530413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26808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KARINA BAPTISTA MOREIRA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4316908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30326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KARINA SCHULTER LINHARES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5311465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KAROLINE GORNIACK CUSTODIO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5912926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31287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KATHLEEN CARDOSO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54962811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28136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KATIA REGINA PAVANELLI FUCKNER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4516295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31596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KELY CRISTIANE FRIEDRICH DREFAHL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3618341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KELY JENTARA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32292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KHETLYN LETHICIA HORTZ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6206958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31035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LAIS DAMAZIO FRANCO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6138624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26830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LARISSA KAIANE CIDRAL MOREIRA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6258865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23941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LECIANE KARINE DE ANDRADE TORRES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4627089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29626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LEIDIANE LINZMEYER STOMINSKY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4799434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19938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LEONICE IOHANSON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4593043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22649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LEONILSA DE FATIMA SOUZA KROLL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7118213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23954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LETICIA MORGANA MOREIRA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6019823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24295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LILIAN MIRELI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5481454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30949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LILIANE PEREIRA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2924081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19796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LUAN CESAR ENGELKE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5815495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27195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LUANA DE BASTIANI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5084723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30644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LUANA ESTEFANI DRANKA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4793886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25635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LUCAS FRIEDRICH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6437458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LUCIANA LEAL RAMTHUN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6138337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LUCIANE PRESTES DE SOUZA DA CRUZ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2372333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31340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LUIS GUILHERME CAVALHEIRO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90789473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LUIZ TADEU VALERIO MUNHOZ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7168489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31802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LUZIA HORNIG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3270529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21791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MAIRA LUANA TAVARES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4406193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31046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MARCELA SELL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4245698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31055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MARCELO BARON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2375939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31278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MARCELO LUCAS MACHADO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69533396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23977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MARCIO SIQUEIRA CAMPINA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76698643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31572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CLAUDETE DE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4080362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31603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CRISTINA MILCZEWSKI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2920801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DENISE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140124950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31598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ELIZETE ODIA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4245761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20151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JULIANE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3830361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26794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MERI ELEN BAPTISTA HIMPEL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4316907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19972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NATASCHI LARETSA AUGUSTIN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4627354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NAYLA DREVECK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6138854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31569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DOS ANJOS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5933685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24799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LUCO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5084768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31786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PATRICK FERNANDO FRANKE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5912867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21812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PRICILA GREFFIN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30591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REGIANE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5686371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REGINA GOETEN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3796318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28743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RODRIGO BLASZKOWSKI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53440935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ROSANGELA ODIA FUCKNER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2924407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32052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ROSILENE IDALENCIO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29202922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30133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SABRINA BEATRIZ ROSA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52304868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31131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SAMUEL LINK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6482125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31961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SANDRA ROSA BERNARDI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4593846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30111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SERGIO LUIZ ESTICA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104445942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31769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SILVANE FERREIRA DA SILVA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2375772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29739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SILVIA BOEGERSHAUSEN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44274564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29779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SIMONE CAROLINA FERREIRA FREITAS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75415486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29863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SONIA BERNADO CORDEIRO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424563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29247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SUELEN DE SOUZA FELIX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53441621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SUZANA ELIZA HUMMELGEN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54579341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23485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TAIS DREVECK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6258321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30974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TATIANE MUEHLMANN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4793907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32209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TAYLA DE OLIVEIRA SCHROEDER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45937397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31206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TAYNARA MULLER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4593074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22127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TERESINHA BAECHTOLD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2019443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19994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THAISA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5933853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VANESSA APARECIDA FOITTE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2920482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19889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VANESSA APARECIDA SIMAO STEUERNAGEL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5085488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28301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VERA LUCIA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4080814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30210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VINICIUS EDUARDO ROCHA SCHIOCHET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6629178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31583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WELLYNGTON CESAR WOLTER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4319635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27312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WESLEY FELIPE KNOEPKE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49634569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495EB3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23485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495EB3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TAIS DREVECK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495EB3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6258321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F37FFA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F37FF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28888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ADRIANA ROSELI MEY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2374300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29636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ADRIANA ZUMBACH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53440820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26034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MARIA CAMARGO DREVECK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3271427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30888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ANDREA WOITECHEN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4439098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20041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ANGELA MARIA MILCHEVSKY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6613011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22422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ANGELICA LINZMEYER FUCKNER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5841800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ARLETE DE OLIVEIRA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124103100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32102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SCHWARZ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54814359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21935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CLARICE ROCHA DE PAULA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54578396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24728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CLAUDIANE GONCALVES DE ABREU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53446100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24713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CLAUDINEIA GONCALVES DE ABREU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4780275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CRISTIANE PEREIRA FERNANDES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4377408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31908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DENISE APARECIDA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2015238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31772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DENISE IOHANSON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4593889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27363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DIAN EDUARDO GOMES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25367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DYENIFFER FAGUNDES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45931399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32303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ELENICE MICKUS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46271562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30336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FLAVIA RIBEIRO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40027082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21109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GESSICA FRANCO BARBOSA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5481312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GISELI DE FATIMA RODRIGUES FISCHER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3870350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23917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IARA NEIDE DE OLIVEIRA DE JESUS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3379758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30502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JANICE AMORIM CUNHA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2958318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24839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JORACI BORGES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4377425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21048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KATIA IRIS MILCHEVSKY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4627160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31939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LUCIMARA APARECIDA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6437644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31546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MARCIA ZUMBACH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53440366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22018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CELIA SCHMANSKY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3618125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25061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LUCIA ALVES FERNANDES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90884093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28661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MARILENE APARECIDA BINNER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53111052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29241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MATILDE APARECIDA BAECHTOLD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4516230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25087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MICHELE ENGLER DE ALMEIDA COELHO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4627678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31032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MIRIAN CARLA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4798374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NATALIA BERTA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5933079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30938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NELITA ALVES RODRIGUES MOTA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214002610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21455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REGINA APARECIDA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277169811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21978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ROSALINA LINZMEYER RONSKA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1647009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27717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SALETE PTASZEK CHICOVIS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5344425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31968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SILVANA EMIDIA SOARES DE CAMARGO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52301664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31377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SIMONE BRUSKE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4425293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SIRLENE APARECIDA MALCHOVSKI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127404186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29291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SONIA HABOVSKY STAHELIN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2922202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TEREZINHA FIALKA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7412897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VERA LUCIA DOS SANTOS NUNES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3959487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495EB3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23917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495EB3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IARA NEIDE DE OLIVEIRA DE JESUS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495EB3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3379758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495EB3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495EB3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19919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495EB3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ROSELY DE FATIMA OLIVEIRA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495EB3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5640146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495EB3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Agente Operacional I Auxiliar de Serviços Gerais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31781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MORACI DE JESUS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3397094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I-Auxiliar Operacional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31202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ROSEMILDA VAZ TORRES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4406766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I-Auxiliar Operacional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DAVID ROGERIO MARIANO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439193345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 Agente de Manutenção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32139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DJONATAN DE JESUS WERNER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5735895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 Agente de Manutenção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24703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ANDERSON ROSA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4080410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30452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 FELIPE TAVARES PLOSZAI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5085643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CRISTIANO CUNHA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3618398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30107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JAIME LUIZ DAVID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5794711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31494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JANEI FELICIANO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3633084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29829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SILVANEI MAIA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4174395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</w:tr>
      <w:tr w:rsidR="00D83B21" w:rsidRPr="00495EB3" w:rsidTr="00495EB3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CARLOS ALBERTO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4963479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29194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CLAUDINEI VAZ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4358951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23690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DALTON NENEVE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4341468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29158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ERNANIS MARCELO SIQUEIRA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4425526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23978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JAIR VAZ TORRES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78022752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30967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JOELCIO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4002187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32088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OTAIR AUGUSTINHO CARNEIRO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1369976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21431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SILVERIO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4358008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ANTONIO JURANDIR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7145194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V-Pedreiro / Carpinteiro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31973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ANTONIO ROBERTO GONCALVES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3610111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V-Pedreiro / Carpinteiro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31906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DIEGO DE SOUZA LUZ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4593736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V-Pedreiro / Carpinteiro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31058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DIOGENES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3230423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V-Pedreiro / Carpinteiro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31899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EDSON JOSE VAGELESKI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55261272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V-Pedreiro / Carpinteiro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31848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SIDNEI CECHELERO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4528315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V-Pedreiro / Carpinteiro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CLAUDIA LINK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4535854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22821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ANDRESSA TORINELLI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ANGELA MARIA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3264779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31683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ARIANE RUIZ PALOMA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PATRICIA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6998026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25922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CRISTINA SIOMARA NIESPONGINSKI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4782560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32047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DAIANE GONCALVES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5575983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31775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DANIELA RAMOS SCHLICKMANN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4425449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20338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ESTER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4316347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21415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FRANCIELLE ADELFI HANTES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4868791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20327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JESSICA DE JESUS VIEIRA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4769137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30265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JOSI MARIA NEIDERT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2925568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LANDIVO GERALDO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58154962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29673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LIA MARA TEIXEIRA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5447275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31453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LUCIANO PENA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1072721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MAGALI ENGEL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37864335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23782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ELI DA SILVEIRA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3771827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22339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MARLENE ALVES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4242290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25341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MIRELY F BINNER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4245939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31555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MONICA ROSA MARIA ZANCHETIN TOBIAS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4522336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29279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NAIR CARNIEL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7194911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26978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REGIANE RAUTH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2929394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RICARDO WOLNEI GRUBER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2926850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31774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ROSANGELA BERGMANN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23709731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28850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SILVANIA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2018286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23452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SUSAN KATY BARON LIS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4799171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31581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VALERIA AUGUSTO DE FRANCA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3923150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29034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VANUSA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3115430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31052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ALYSSON ORLANDO LIEBL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3270536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CLAUDIO HARMEL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1099804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27970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ELIZIANE SMENTCOSKI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50856901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28804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EVANDRO JOSE NOGUEIRA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3270329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28051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GESSICA MAIRA ARBIGAUS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45936501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20730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GILCEIA SCHOLZE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45930490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20644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HARRI JOSE FENDRICH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46274381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31352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KELI CRISTINA ZACLIKEVIC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106890781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22525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MARCIA ZIGOVSKI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103398240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RONEI JOSE DUMS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4406536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30250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ROSELI ALBERTI NOVAK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6224059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32036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SARAH JENIFFER TOMANINE UNISESKY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4963724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SUELEN APARECIDA DE ANDRADE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4799474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29952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DARLENO GONCALVES SZLACHTA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108304170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de Obras, Posturas e Meio Ambiente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495EB3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22977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495EB3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ARI DE ARAUJO MARQUES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495EB3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51329913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 w:rsidRPr="00495EB3"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  <w:t>Fiscal de Obras, Posturas e Meio Ambiente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31390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CALAN HENRIQUE WOHL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4281060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Instrutor de Música - TECLADO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22253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FABIANO CHICOVIS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5887926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Instrutor de Música – VIOLÃO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31276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GABRIEL ENGLER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5084667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Instrutor de Música – VIOLÃO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RODRIGO IDALENCIO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4245842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Instrutor de Música – VIOLÃO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29506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ANTONIO ASSIS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2922586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AUGUSTO SCHROEDER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4406535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32040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CARLOS CHRISTIAN PISKE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5085833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CASSIANO TADEU FUCKNER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4593994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27730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CLAUDIO ATHAYDE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17462861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31091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CLEBER ALAN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4593720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30769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FRANCISCO CLEITON NENEVE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4128021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31844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GRACIELE HAASE SCALABRINI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6044940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25187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SEGIO OSMAR HUMMELGEN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3870441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31346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SIDNEI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4080256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32298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VINICIO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2377531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29114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ALTAIR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29231256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ANDERSON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5084648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31274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ANTONIO SILVIO NENEVE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16416228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CLAUDENIR FERREIRA DA CRUZ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3786166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32128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CLEBERTON PEREIRA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4017104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19740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CRISTIANO MUNHOZ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4358209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29479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 ALBERTO CORREA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29269199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DIEISON CARLOS KERSCHER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3786338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31461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VANDERLEI LOURENCO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5085124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31949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JULIANO SCHOEFFEL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MARCIO KRUGER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2926180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31026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RAFAEL NEGHERBON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3396787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RODRIGO HRUSCHKA CUBAS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4593663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31941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ADILSO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4316491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ADRIANO LOURENCO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4593955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ALAERCIO LUIS CORDEIRO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29204887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27722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ANSELMO PAULO CHICOVIS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83313200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DANILO DOMINGUES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46273530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ELIANDRO FARIAS DUARTE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4433157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29657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FABIO NEI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47803045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JANDIR DA SILVA FELICIANO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3959227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30348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VALDIR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52303365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22321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LEOMAR DIAS MACHADO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2924004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27904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MAURICIO IVO WOEHL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4358764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noProof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7" type="#_x0000_t75" style="position:absolute;left:0;text-align:left;margin-left:0;margin-top:0;width:15pt;height:11.25pt;z-index:251658240;visibility:hidden;mso-position-horizontal-relative:text;mso-position-vertical-relative:text">
                  <v:imagedata r:id="rId8" o:title=""/>
                </v:shape>
              </w:pict>
            </w:r>
            <w:r>
              <w:rPr>
                <w:noProof/>
                <w:lang w:eastAsia="pt-BR"/>
              </w:rPr>
              <w:pict>
                <v:shape id="Imagem 2" o:spid="_x0000_s1028" type="#_x0000_t75" style="position:absolute;left:0;text-align:left;margin-left:0;margin-top:0;width:15pt;height:11.25pt;z-index:251659264;visibility:hidden;mso-position-horizontal-relative:text;mso-position-vertical-relative:text">
                  <v:imagedata r:id="rId8" o:title=""/>
                </v:shape>
              </w:pict>
            </w: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29009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NEURACY NUNES DA SILVA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5778008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32231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RAFAEL SGROTT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3618471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</w:tr>
      <w:tr w:rsidR="00D83B21" w:rsidRPr="00495EB3" w:rsidTr="00495EB3">
        <w:trPr>
          <w:gridBefore w:val="1"/>
          <w:trHeight w:val="5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21977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RONALDO GOES TORRES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69680119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</w:tr>
      <w:tr w:rsidR="00D83B21" w:rsidRPr="00495EB3" w:rsidTr="00495EB3">
        <w:trPr>
          <w:gridBefore w:val="1"/>
          <w:trHeight w:val="5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25504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VALMIR PAULO BATISTA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11937505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</w:tr>
      <w:tr w:rsidR="00D83B21" w:rsidRPr="00495EB3" w:rsidTr="00495EB3">
        <w:trPr>
          <w:gridBefore w:val="1"/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20654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WILSON ANTONIO FRAGOSO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4109366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21" w:rsidRPr="00495EB3" w:rsidRDefault="00D83B21" w:rsidP="00495EB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95EB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</w:tr>
    </w:tbl>
    <w:p w:rsidR="00D83B21" w:rsidRDefault="00D83B21" w:rsidP="001F4D1A">
      <w:pPr>
        <w:jc w:val="center"/>
      </w:pPr>
    </w:p>
    <w:p w:rsidR="00D83B21" w:rsidRDefault="00D83B21" w:rsidP="001F4D1A">
      <w:pPr>
        <w:jc w:val="center"/>
      </w:pPr>
    </w:p>
    <w:sectPr w:rsidR="00D83B21" w:rsidSect="005B5F34">
      <w:headerReference w:type="default" r:id="rId9"/>
      <w:footerReference w:type="even" r:id="rId10"/>
      <w:footerReference w:type="default" r:id="rId11"/>
      <w:pgSz w:w="12240" w:h="15840"/>
      <w:pgMar w:top="1701" w:right="1134" w:bottom="1134" w:left="1276" w:header="40" w:footer="51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B21" w:rsidRDefault="00D83B21">
      <w:pPr>
        <w:spacing w:after="0" w:line="240" w:lineRule="auto"/>
      </w:pPr>
      <w:r>
        <w:separator/>
      </w:r>
    </w:p>
  </w:endnote>
  <w:endnote w:type="continuationSeparator" w:id="0">
    <w:p w:rsidR="00D83B21" w:rsidRDefault="00D8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B21" w:rsidRDefault="00D83B21" w:rsidP="005B5F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3B21" w:rsidRDefault="00D83B21" w:rsidP="005B5F3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B21" w:rsidRDefault="00D83B21" w:rsidP="005B5F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83B21" w:rsidRPr="00645861" w:rsidRDefault="00D83B21" w:rsidP="005B5F34">
    <w:pPr>
      <w:pStyle w:val="Footer"/>
      <w:pBdr>
        <w:top w:val="single" w:sz="4" w:space="1" w:color="auto"/>
      </w:pBdr>
      <w:ind w:right="360"/>
      <w:jc w:val="center"/>
      <w:rPr>
        <w:rFonts w:ascii="Arial" w:hAnsi="Arial" w:cs="Arial"/>
        <w:bCs/>
        <w:i/>
        <w:sz w:val="18"/>
        <w:szCs w:val="18"/>
      </w:rPr>
    </w:pPr>
    <w:r w:rsidRPr="00645861">
      <w:rPr>
        <w:rFonts w:ascii="Arial" w:hAnsi="Arial" w:cs="Arial"/>
        <w:bCs/>
        <w:i/>
        <w:sz w:val="18"/>
        <w:szCs w:val="18"/>
      </w:rPr>
      <w:t>Rua Cel. Bueno Franco, nº 292, Centro, Campo Alegre-SC, CEP. 89.294-000 Campo Alegre-SC, Tel: (47) 3632-2266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B21" w:rsidRDefault="00D83B21">
      <w:pPr>
        <w:spacing w:after="0" w:line="240" w:lineRule="auto"/>
      </w:pPr>
      <w:r>
        <w:separator/>
      </w:r>
    </w:p>
  </w:footnote>
  <w:footnote w:type="continuationSeparator" w:id="0">
    <w:p w:rsidR="00D83B21" w:rsidRDefault="00D8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B21" w:rsidRDefault="00D83B21" w:rsidP="005B5F34">
    <w:pPr>
      <w:pStyle w:val="Header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bCs/>
        <w:sz w:val="24"/>
        <w:szCs w:val="24"/>
      </w:rPr>
    </w:pPr>
  </w:p>
  <w:p w:rsidR="00D83B21" w:rsidRDefault="00D83B21" w:rsidP="005B5F34">
    <w:pPr>
      <w:pStyle w:val="Header"/>
      <w:tabs>
        <w:tab w:val="center" w:pos="4942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Brasão do município" style="position:absolute;margin-left:-28.55pt;margin-top:7.65pt;width:67.5pt;height:78.75pt;z-index:251660288;visibility:visible">
          <v:imagedata r:id="rId1" o:title=""/>
          <w10:wrap type="square"/>
        </v:shape>
      </w:pict>
    </w:r>
  </w:p>
  <w:p w:rsidR="00D83B21" w:rsidRDefault="00D83B21" w:rsidP="005B5F34">
    <w:pPr>
      <w:pStyle w:val="Header"/>
      <w:tabs>
        <w:tab w:val="left" w:pos="772"/>
        <w:tab w:val="center" w:pos="4942"/>
      </w:tabs>
      <w:spacing w:after="0"/>
    </w:pPr>
  </w:p>
  <w:p w:rsidR="00D83B21" w:rsidRDefault="00D83B21" w:rsidP="005B5F34">
    <w:pPr>
      <w:pStyle w:val="Header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PREFEITURA MUNICIPAL CAMPO ALEGRE</w:t>
    </w:r>
  </w:p>
  <w:p w:rsidR="00D83B21" w:rsidRDefault="00D83B21" w:rsidP="005B5F34">
    <w:pPr>
      <w:pStyle w:val="Header"/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ESTADO DE SANTA CATARINA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D1A"/>
    <w:rsid w:val="000F13C7"/>
    <w:rsid w:val="001F4D1A"/>
    <w:rsid w:val="002771A9"/>
    <w:rsid w:val="0037386E"/>
    <w:rsid w:val="0040578A"/>
    <w:rsid w:val="004621A7"/>
    <w:rsid w:val="00495EB3"/>
    <w:rsid w:val="005302BE"/>
    <w:rsid w:val="00553300"/>
    <w:rsid w:val="00576A38"/>
    <w:rsid w:val="005B5F34"/>
    <w:rsid w:val="00604C61"/>
    <w:rsid w:val="0061369E"/>
    <w:rsid w:val="00645861"/>
    <w:rsid w:val="00775C01"/>
    <w:rsid w:val="007A3C8E"/>
    <w:rsid w:val="007A4E38"/>
    <w:rsid w:val="00960E8B"/>
    <w:rsid w:val="00A94B64"/>
    <w:rsid w:val="00AD1445"/>
    <w:rsid w:val="00B34D9A"/>
    <w:rsid w:val="00CC15FB"/>
    <w:rsid w:val="00CD103C"/>
    <w:rsid w:val="00CD426A"/>
    <w:rsid w:val="00D0640E"/>
    <w:rsid w:val="00D83B21"/>
    <w:rsid w:val="00EA7EC7"/>
    <w:rsid w:val="00F37FFA"/>
    <w:rsid w:val="00F6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1A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F4D1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F4D1A"/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4D1A"/>
    <w:rPr>
      <w:rFonts w:ascii="Times New Roman" w:hAnsi="Times New Roman" w:cs="Times New Roman"/>
      <w:color w:val="00000A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1F4D1A"/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4D1A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1F4D1A"/>
    <w:pPr>
      <w:spacing w:before="280" w:after="280"/>
    </w:pPr>
  </w:style>
  <w:style w:type="character" w:styleId="PageNumber">
    <w:name w:val="page number"/>
    <w:basedOn w:val="DefaultParagraphFont"/>
    <w:uiPriority w:val="99"/>
    <w:rsid w:val="001F4D1A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1F4D1A"/>
    <w:rPr>
      <w:rFonts w:cs="Times New Roman"/>
      <w:color w:val="954F72"/>
      <w:u w:val="single"/>
    </w:rPr>
  </w:style>
  <w:style w:type="paragraph" w:customStyle="1" w:styleId="xl63">
    <w:name w:val="xl63"/>
    <w:basedOn w:val="Normal"/>
    <w:uiPriority w:val="99"/>
    <w:rsid w:val="001F4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8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ampoalegre.sc.gov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aconcursospublicos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10</Pages>
  <Words>3502</Words>
  <Characters>18912</Characters>
  <Application>Microsoft Office Outlook</Application>
  <DocSecurity>0</DocSecurity>
  <Lines>0</Lines>
  <Paragraphs>0</Paragraphs>
  <ScaleCrop>false</ScaleCrop>
  <Company>Noroeste Concursos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 MUNICIPAL Nº 003/2015</dc:title>
  <dc:subject/>
  <dc:creator>Maurício de Carvalho Silva</dc:creator>
  <cp:keywords/>
  <dc:description/>
  <cp:lastModifiedBy>Usuario</cp:lastModifiedBy>
  <cp:revision>9</cp:revision>
  <dcterms:created xsi:type="dcterms:W3CDTF">2015-03-31T20:03:00Z</dcterms:created>
  <dcterms:modified xsi:type="dcterms:W3CDTF">2015-03-31T20:27:00Z</dcterms:modified>
</cp:coreProperties>
</file>