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1A" w:rsidRDefault="0056231A" w:rsidP="004C4761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u w:val="single"/>
        </w:rPr>
      </w:pPr>
    </w:p>
    <w:p w:rsidR="0056231A" w:rsidRDefault="0056231A" w:rsidP="004C4761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u w:val="single"/>
        </w:rPr>
      </w:pPr>
    </w:p>
    <w:p w:rsidR="0056231A" w:rsidRPr="004C4761" w:rsidRDefault="0056231A" w:rsidP="00A92DD0">
      <w:pPr>
        <w:shd w:val="clear" w:color="auto" w:fill="FFFFFF"/>
        <w:spacing w:after="0" w:line="240" w:lineRule="auto"/>
        <w:jc w:val="center"/>
        <w:rPr>
          <w:rFonts w:ascii="Calibri" w:hAnsi="Calibri" w:cs="Calibri"/>
          <w:u w:val="single"/>
        </w:rPr>
      </w:pPr>
      <w:r w:rsidRPr="004C4761">
        <w:rPr>
          <w:rFonts w:ascii="Calibri" w:hAnsi="Calibri" w:cs="Calibri"/>
          <w:b/>
          <w:bCs/>
          <w:u w:val="single"/>
        </w:rPr>
        <w:t>EDITAL DE RESULTADO PRELIMINAR</w:t>
      </w:r>
    </w:p>
    <w:p w:rsidR="0056231A" w:rsidRPr="00A92DD0" w:rsidRDefault="0056231A" w:rsidP="00A92DD0">
      <w:pPr>
        <w:spacing w:after="0" w:line="240" w:lineRule="auto"/>
        <w:jc w:val="center"/>
        <w:rPr>
          <w:rFonts w:ascii="Calibri" w:hAnsi="Calibri" w:cs="Calibri"/>
          <w:b/>
          <w:bCs/>
          <w:color w:val="auto"/>
        </w:rPr>
      </w:pPr>
      <w:r w:rsidRPr="00A92DD0">
        <w:rPr>
          <w:rFonts w:ascii="Calibri" w:hAnsi="Calibri" w:cs="Calibri"/>
          <w:b/>
          <w:bCs/>
          <w:color w:val="auto"/>
        </w:rPr>
        <w:t>(CONCURSO PÚBLICO MUNICIPAL Nº 001/2015)</w:t>
      </w:r>
    </w:p>
    <w:p w:rsidR="0056231A" w:rsidRPr="004C4761" w:rsidRDefault="0056231A" w:rsidP="004C4761">
      <w:pPr>
        <w:shd w:val="clear" w:color="auto" w:fill="FFFFFF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56231A" w:rsidRPr="00A80170" w:rsidRDefault="0056231A" w:rsidP="004C4761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auto"/>
          <w:u w:val="single"/>
        </w:rPr>
      </w:pPr>
    </w:p>
    <w:p w:rsidR="0056231A" w:rsidRPr="00A80170" w:rsidRDefault="0056231A" w:rsidP="004C4761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auto"/>
          <w:u w:val="single"/>
        </w:rPr>
      </w:pPr>
    </w:p>
    <w:p w:rsidR="0056231A" w:rsidRPr="004C4761" w:rsidRDefault="0056231A" w:rsidP="004C4761">
      <w:pPr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A80170">
        <w:rPr>
          <w:rFonts w:ascii="Calibri Light" w:hAnsi="Calibri Light" w:cs="Calibri Light"/>
        </w:rPr>
        <w:t xml:space="preserve">O </w:t>
      </w:r>
      <w:r w:rsidRPr="004C4761">
        <w:rPr>
          <w:rFonts w:ascii="Calibri Light" w:hAnsi="Calibri Light" w:cs="Calibri Light"/>
        </w:rPr>
        <w:t>Prefeito do Município de Campo Alegre-SC, no uso de suas atribuições legais e tendo em vista o disposto no artigo 37, inciso II, da Constituição Federal</w:t>
      </w:r>
      <w:r w:rsidRPr="004C4761">
        <w:rPr>
          <w:rFonts w:ascii="Calibri Light" w:hAnsi="Calibri Light" w:cs="Calibri Light"/>
          <w:color w:val="auto"/>
        </w:rPr>
        <w:t>,</w:t>
      </w:r>
      <w:r w:rsidRPr="004C4761">
        <w:rPr>
          <w:rFonts w:ascii="Calibri Light" w:hAnsi="Calibri Light" w:cs="Calibri Light"/>
        </w:rPr>
        <w:t xml:space="preserve"> resolve tornar público o presente Edital de Resultado Preliminar que será regido pelas instruções especiais constantes do presente instrumento, elaborado em conformidade com os ditames da Legislação Federal e Municipal vigentes e pertinentes.</w:t>
      </w:r>
    </w:p>
    <w:p w:rsidR="0056231A" w:rsidRPr="004C4761" w:rsidRDefault="0056231A" w:rsidP="004C4761">
      <w:pPr>
        <w:tabs>
          <w:tab w:val="left" w:pos="426"/>
        </w:tabs>
        <w:spacing w:line="100" w:lineRule="atLeast"/>
        <w:jc w:val="both"/>
        <w:rPr>
          <w:rFonts w:ascii="Calibri Light" w:hAnsi="Calibri Light" w:cs="Calibri Light"/>
        </w:rPr>
      </w:pPr>
      <w:r w:rsidRPr="004C4761">
        <w:rPr>
          <w:rFonts w:ascii="Calibri Light" w:hAnsi="Calibri Light" w:cs="Calibri Light"/>
          <w:b/>
          <w:bCs/>
          <w:color w:val="000000"/>
        </w:rPr>
        <w:t>Art. 1º</w:t>
      </w:r>
      <w:r w:rsidRPr="004C4761">
        <w:rPr>
          <w:rFonts w:ascii="Calibri Light" w:hAnsi="Calibri Light" w:cs="Calibri Light"/>
          <w:color w:val="000000"/>
        </w:rPr>
        <w:t xml:space="preserve"> </w:t>
      </w:r>
      <w:r w:rsidRPr="004C4761">
        <w:rPr>
          <w:rFonts w:ascii="Calibri Light" w:hAnsi="Calibri Light" w:cs="Calibri Light"/>
        </w:rPr>
        <w:t>Consta no Anexo I deste Edital a lista e notas dos candidatos em ordem de classificação.</w:t>
      </w:r>
    </w:p>
    <w:p w:rsidR="0056231A" w:rsidRPr="004C4761" w:rsidRDefault="0056231A" w:rsidP="004C4761">
      <w:pPr>
        <w:tabs>
          <w:tab w:val="left" w:pos="426"/>
        </w:tabs>
        <w:spacing w:line="100" w:lineRule="atLeast"/>
        <w:jc w:val="both"/>
        <w:rPr>
          <w:rFonts w:ascii="Calibri Light" w:hAnsi="Calibri Light" w:cs="Calibri Light"/>
        </w:rPr>
      </w:pPr>
      <w:r w:rsidRPr="004C4761">
        <w:rPr>
          <w:rFonts w:ascii="Calibri Light" w:hAnsi="Calibri Light" w:cs="Calibri Light"/>
          <w:b/>
          <w:bCs/>
          <w:color w:val="000000"/>
        </w:rPr>
        <w:t>Art. 2º</w:t>
      </w:r>
      <w:r w:rsidRPr="004C4761">
        <w:rPr>
          <w:rFonts w:ascii="Calibri Light" w:hAnsi="Calibri Light" w:cs="Calibri Light"/>
          <w:color w:val="000000"/>
        </w:rPr>
        <w:t xml:space="preserve"> </w:t>
      </w:r>
      <w:r w:rsidRPr="004C4761">
        <w:rPr>
          <w:rFonts w:ascii="Calibri Light" w:hAnsi="Calibri Light" w:cs="Calibri Light"/>
        </w:rPr>
        <w:t>Consta no Anexo II deste Edital o gabarito homologado após julgamento dos recursos contra o gabarito preliminar.</w:t>
      </w:r>
    </w:p>
    <w:p w:rsidR="0056231A" w:rsidRPr="004C4761" w:rsidRDefault="0056231A" w:rsidP="004C4761">
      <w:pPr>
        <w:tabs>
          <w:tab w:val="left" w:pos="426"/>
        </w:tabs>
        <w:spacing w:line="100" w:lineRule="atLeast"/>
        <w:jc w:val="both"/>
        <w:rPr>
          <w:rFonts w:ascii="Calibri Light" w:hAnsi="Calibri Light" w:cs="Calibri Light"/>
        </w:rPr>
      </w:pPr>
      <w:r w:rsidRPr="004C4761">
        <w:rPr>
          <w:rFonts w:ascii="Calibri Light" w:hAnsi="Calibri Light" w:cs="Calibri Light"/>
          <w:b/>
          <w:bCs/>
          <w:color w:val="000000"/>
        </w:rPr>
        <w:t>Art. 3º</w:t>
      </w:r>
      <w:r w:rsidRPr="004C4761">
        <w:rPr>
          <w:rFonts w:ascii="Calibri Light" w:hAnsi="Calibri Light" w:cs="Calibri Light"/>
          <w:color w:val="000000"/>
        </w:rPr>
        <w:t xml:space="preserve"> </w:t>
      </w:r>
      <w:r w:rsidRPr="004C4761">
        <w:rPr>
          <w:rFonts w:ascii="Calibri Light" w:hAnsi="Calibri Light" w:cs="Calibri Light"/>
        </w:rPr>
        <w:t>Consta no Anexo III deste Edital as respostas aos recursos interpostos contra as questões e gabarito preliminar.</w:t>
      </w:r>
    </w:p>
    <w:p w:rsidR="0056231A" w:rsidRPr="00A80170" w:rsidRDefault="0056231A" w:rsidP="004C4761">
      <w:pPr>
        <w:jc w:val="both"/>
        <w:rPr>
          <w:rFonts w:ascii="Calibri Light" w:hAnsi="Calibri Light" w:cs="Calibri Light"/>
        </w:rPr>
      </w:pPr>
      <w:r w:rsidRPr="004C4761">
        <w:rPr>
          <w:rFonts w:ascii="Calibri Light" w:hAnsi="Calibri Light" w:cs="Calibri Light"/>
          <w:b/>
          <w:bCs/>
        </w:rPr>
        <w:t>Art. 4°</w:t>
      </w:r>
      <w:r w:rsidRPr="004C4761">
        <w:rPr>
          <w:rFonts w:ascii="Calibri Light" w:hAnsi="Calibri Light" w:cs="Calibri Light"/>
        </w:rPr>
        <w:t xml:space="preserve"> Fica aberto prazo recursal no período das </w:t>
      </w:r>
      <w:r w:rsidRPr="004C4761">
        <w:rPr>
          <w:rFonts w:ascii="Calibri Light" w:hAnsi="Calibri Light" w:cs="Calibri Light"/>
          <w:b/>
          <w:bCs/>
        </w:rPr>
        <w:t xml:space="preserve">08h do dia </w:t>
      </w:r>
      <w:r>
        <w:rPr>
          <w:rFonts w:ascii="Calibri Light" w:hAnsi="Calibri Light" w:cs="Calibri Light"/>
          <w:b/>
          <w:bCs/>
        </w:rPr>
        <w:t>01</w:t>
      </w:r>
      <w:r w:rsidRPr="004C4761">
        <w:rPr>
          <w:rFonts w:ascii="Calibri Light" w:hAnsi="Calibri Light" w:cs="Calibri Light"/>
          <w:b/>
          <w:bCs/>
        </w:rPr>
        <w:t xml:space="preserve"> de </w:t>
      </w:r>
      <w:r>
        <w:rPr>
          <w:rFonts w:ascii="Calibri Light" w:hAnsi="Calibri Light" w:cs="Calibri Light"/>
          <w:b/>
          <w:bCs/>
        </w:rPr>
        <w:t>abril</w:t>
      </w:r>
      <w:r w:rsidRPr="004C4761">
        <w:rPr>
          <w:rFonts w:ascii="Calibri Light" w:hAnsi="Calibri Light" w:cs="Calibri Light"/>
          <w:b/>
          <w:bCs/>
        </w:rPr>
        <w:t xml:space="preserve"> às 23h59min59seg. do dia 0</w:t>
      </w:r>
      <w:r>
        <w:rPr>
          <w:rFonts w:ascii="Calibri Light" w:hAnsi="Calibri Light" w:cs="Calibri Light"/>
          <w:b/>
          <w:bCs/>
        </w:rPr>
        <w:t>6</w:t>
      </w:r>
      <w:r w:rsidRPr="004C4761">
        <w:rPr>
          <w:rFonts w:ascii="Calibri Light" w:hAnsi="Calibri Light" w:cs="Calibri Light"/>
          <w:b/>
          <w:bCs/>
        </w:rPr>
        <w:t xml:space="preserve"> de abril de 2015</w:t>
      </w:r>
      <w:r w:rsidRPr="004C4761">
        <w:rPr>
          <w:rFonts w:ascii="Calibri Light" w:hAnsi="Calibri Light" w:cs="Calibri Light"/>
        </w:rPr>
        <w:t>. Para envio do recurso o candidato deverá acessar o link de Recurso no site</w:t>
      </w:r>
      <w:r w:rsidRPr="00A80170">
        <w:rPr>
          <w:rFonts w:ascii="Calibri Light" w:hAnsi="Calibri Light" w:cs="Calibri Light"/>
        </w:rPr>
        <w:t xml:space="preserve"> </w:t>
      </w:r>
      <w:hyperlink r:id="rId6" w:history="1">
        <w:r w:rsidRPr="00A80170">
          <w:rPr>
            <w:rStyle w:val="Hyperlink"/>
            <w:rFonts w:ascii="Calibri Light" w:hAnsi="Calibri Light" w:cs="Calibri Light"/>
          </w:rPr>
          <w:t>www.mgaconcursospublicos.com.br</w:t>
        </w:r>
      </w:hyperlink>
      <w:r w:rsidRPr="00A80170">
        <w:rPr>
          <w:rFonts w:ascii="Calibri Light" w:hAnsi="Calibri Light" w:cs="Calibri Light"/>
        </w:rPr>
        <w:t xml:space="preserve"> e protocolar seu recurso, da forma que determina o Edital de Abertura.</w:t>
      </w:r>
    </w:p>
    <w:p w:rsidR="0056231A" w:rsidRPr="00A80170" w:rsidRDefault="0056231A" w:rsidP="004C4761">
      <w:pPr>
        <w:spacing w:after="0" w:line="240" w:lineRule="auto"/>
        <w:ind w:firstLine="708"/>
        <w:jc w:val="both"/>
        <w:rPr>
          <w:rFonts w:ascii="Calibri Light" w:hAnsi="Calibri Light" w:cs="Calibri Light"/>
          <w:color w:val="auto"/>
        </w:rPr>
      </w:pPr>
      <w:r w:rsidRPr="00A80170">
        <w:rPr>
          <w:rFonts w:ascii="Calibri Light" w:hAnsi="Calibri Light" w:cs="Calibri Light"/>
        </w:rPr>
        <w:t>Para que não se alegue ignorância, o presente Edital será afixado n</w:t>
      </w:r>
      <w:r w:rsidRPr="00A80170">
        <w:rPr>
          <w:rFonts w:ascii="Calibri Light" w:hAnsi="Calibri Light" w:cs="Calibri Light"/>
          <w:color w:val="auto"/>
        </w:rPr>
        <w:t xml:space="preserve">o mural da Prefeitura Municipal, publicado, na integra, nos endereços eletrônicos: </w:t>
      </w:r>
      <w:hyperlink r:id="rId7" w:history="1">
        <w:r w:rsidRPr="00A80170">
          <w:rPr>
            <w:rStyle w:val="Hyperlink"/>
            <w:rFonts w:ascii="Calibri Light" w:hAnsi="Calibri Light" w:cs="Calibri Light"/>
          </w:rPr>
          <w:t>www.mgaconcursospublicos.com.br</w:t>
        </w:r>
      </w:hyperlink>
      <w:r w:rsidRPr="00A80170">
        <w:rPr>
          <w:rFonts w:ascii="Calibri Light" w:hAnsi="Calibri Light" w:cs="Calibri Light"/>
          <w:color w:val="auto"/>
        </w:rPr>
        <w:t xml:space="preserve"> e </w:t>
      </w:r>
      <w:hyperlink r:id="rId8" w:history="1">
        <w:r w:rsidRPr="00A80170">
          <w:rPr>
            <w:rStyle w:val="Hyperlink"/>
            <w:rFonts w:ascii="Calibri Light" w:hAnsi="Calibri Light" w:cs="Calibri Light"/>
          </w:rPr>
          <w:t>www.campoalegre.sc.gov.br</w:t>
        </w:r>
      </w:hyperlink>
      <w:r w:rsidRPr="00A80170">
        <w:rPr>
          <w:rFonts w:ascii="Calibri Light" w:hAnsi="Calibri Light" w:cs="Calibri Light"/>
          <w:color w:val="auto"/>
        </w:rPr>
        <w:t xml:space="preserve"> .</w:t>
      </w:r>
    </w:p>
    <w:p w:rsidR="0056231A" w:rsidRPr="00A80170" w:rsidRDefault="0056231A" w:rsidP="004C4761">
      <w:pPr>
        <w:spacing w:after="0" w:line="240" w:lineRule="auto"/>
        <w:ind w:firstLine="708"/>
        <w:jc w:val="both"/>
        <w:rPr>
          <w:rFonts w:ascii="Calibri Light" w:hAnsi="Calibri Light" w:cs="Calibri Light"/>
          <w:color w:val="auto"/>
        </w:rPr>
      </w:pPr>
    </w:p>
    <w:p w:rsidR="0056231A" w:rsidRPr="00A80170" w:rsidRDefault="0056231A" w:rsidP="004C4761">
      <w:pPr>
        <w:spacing w:after="0" w:line="240" w:lineRule="auto"/>
        <w:jc w:val="both"/>
        <w:rPr>
          <w:rFonts w:ascii="Calibri Light" w:hAnsi="Calibri Light" w:cs="Calibri Light"/>
          <w:color w:val="auto"/>
        </w:rPr>
      </w:pPr>
    </w:p>
    <w:p w:rsidR="0056231A" w:rsidRPr="00CD103C" w:rsidRDefault="0056231A" w:rsidP="004C4761">
      <w:pPr>
        <w:tabs>
          <w:tab w:val="left" w:pos="426"/>
        </w:tabs>
        <w:spacing w:after="0" w:line="240" w:lineRule="auto"/>
        <w:ind w:firstLine="5670"/>
        <w:rPr>
          <w:rFonts w:ascii="Calibri Light" w:hAnsi="Calibri Light" w:cs="Calibri Light"/>
        </w:rPr>
      </w:pPr>
      <w:r w:rsidRPr="00CD103C">
        <w:rPr>
          <w:rFonts w:ascii="Calibri Light" w:hAnsi="Calibri Light" w:cs="Calibri Light"/>
          <w:color w:val="auto"/>
        </w:rPr>
        <w:t xml:space="preserve">Campo Alegre/SC, </w:t>
      </w:r>
      <w:r>
        <w:rPr>
          <w:rFonts w:ascii="Calibri Light" w:hAnsi="Calibri Light" w:cs="Calibri Light"/>
          <w:color w:val="auto"/>
        </w:rPr>
        <w:t>31</w:t>
      </w:r>
      <w:r w:rsidRPr="00CD103C">
        <w:rPr>
          <w:rFonts w:ascii="Calibri Light" w:hAnsi="Calibri Light" w:cs="Calibri Light"/>
          <w:color w:val="auto"/>
        </w:rPr>
        <w:t xml:space="preserve"> de </w:t>
      </w:r>
      <w:r>
        <w:rPr>
          <w:rFonts w:ascii="Calibri Light" w:hAnsi="Calibri Light" w:cs="Calibri Light"/>
          <w:color w:val="auto"/>
        </w:rPr>
        <w:t xml:space="preserve">março </w:t>
      </w:r>
      <w:r w:rsidRPr="00CD103C">
        <w:rPr>
          <w:rFonts w:ascii="Calibri Light" w:hAnsi="Calibri Light" w:cs="Calibri Light"/>
          <w:color w:val="auto"/>
        </w:rPr>
        <w:t>de 201</w:t>
      </w:r>
      <w:r>
        <w:rPr>
          <w:rFonts w:ascii="Calibri Light" w:hAnsi="Calibri Light" w:cs="Calibri Light"/>
          <w:color w:val="auto"/>
        </w:rPr>
        <w:t>5</w:t>
      </w:r>
      <w:r w:rsidRPr="00CD103C">
        <w:rPr>
          <w:rFonts w:ascii="Calibri Light" w:hAnsi="Calibri Light" w:cs="Calibri Light"/>
          <w:color w:val="auto"/>
        </w:rPr>
        <w:t>.</w:t>
      </w:r>
    </w:p>
    <w:p w:rsidR="0056231A" w:rsidRPr="00CD103C" w:rsidRDefault="0056231A" w:rsidP="004C4761">
      <w:pPr>
        <w:tabs>
          <w:tab w:val="left" w:pos="426"/>
        </w:tabs>
        <w:spacing w:after="0" w:line="240" w:lineRule="auto"/>
        <w:ind w:left="709"/>
        <w:jc w:val="center"/>
        <w:rPr>
          <w:rFonts w:ascii="Calibri Light" w:hAnsi="Calibri Light" w:cs="Calibri Light"/>
        </w:rPr>
      </w:pPr>
    </w:p>
    <w:p w:rsidR="0056231A" w:rsidRPr="00D0640E" w:rsidRDefault="0056231A" w:rsidP="004C4761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Calibri"/>
        </w:rPr>
      </w:pPr>
    </w:p>
    <w:p w:rsidR="0056231A" w:rsidRPr="00D0640E" w:rsidRDefault="0056231A" w:rsidP="004C4761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D0640E">
        <w:rPr>
          <w:rFonts w:ascii="Calibri" w:hAnsi="Calibri" w:cs="Calibri"/>
          <w:b/>
          <w:bCs/>
        </w:rPr>
        <w:t>RUBENS BLASZKOWSKI</w:t>
      </w:r>
    </w:p>
    <w:p w:rsidR="0056231A" w:rsidRPr="00D0640E" w:rsidRDefault="0056231A" w:rsidP="004C4761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</w:rPr>
      </w:pPr>
      <w:r w:rsidRPr="00D0640E">
        <w:rPr>
          <w:rFonts w:ascii="Calibri" w:hAnsi="Calibri" w:cs="Calibri"/>
        </w:rPr>
        <w:t>Prefeito Municipal</w:t>
      </w:r>
    </w:p>
    <w:p w:rsidR="0056231A" w:rsidRDefault="0056231A" w:rsidP="004C4761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:rsidR="0056231A" w:rsidRDefault="0056231A" w:rsidP="004C4761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:rsidR="0056231A" w:rsidRDefault="0056231A" w:rsidP="004C4761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:rsidR="0056231A" w:rsidRDefault="0056231A" w:rsidP="004C4761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:rsidR="0056231A" w:rsidRDefault="0056231A" w:rsidP="004C4761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:rsidR="0056231A" w:rsidRDefault="0056231A" w:rsidP="004C4761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:rsidR="0056231A" w:rsidRDefault="0056231A" w:rsidP="004C4761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7A1D22">
      <w:pPr>
        <w:tabs>
          <w:tab w:val="left" w:pos="426"/>
        </w:tabs>
        <w:spacing w:after="0" w:line="240" w:lineRule="auto"/>
        <w:rPr>
          <w:rFonts w:ascii="Calibri" w:hAnsi="Calibri" w:cs="Calibri"/>
          <w:b/>
          <w:bCs/>
        </w:rPr>
      </w:pPr>
    </w:p>
    <w:p w:rsidR="0056231A" w:rsidRDefault="0056231A" w:rsidP="007A1D22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A9180C">
        <w:rPr>
          <w:rFonts w:ascii="Calibri" w:hAnsi="Calibri" w:cs="Calibri"/>
          <w:b/>
          <w:bCs/>
        </w:rPr>
        <w:t>ANEXO I</w:t>
      </w:r>
    </w:p>
    <w:p w:rsidR="0056231A" w:rsidRPr="004C4761" w:rsidRDefault="0056231A" w:rsidP="007A1D22">
      <w:pPr>
        <w:shd w:val="clear" w:color="auto" w:fill="FFFFFF"/>
        <w:spacing w:after="0" w:line="240" w:lineRule="auto"/>
        <w:jc w:val="center"/>
        <w:rPr>
          <w:rFonts w:ascii="Calibri" w:hAnsi="Calibri" w:cs="Calibri"/>
          <w:u w:val="single"/>
        </w:rPr>
      </w:pPr>
      <w:r w:rsidRPr="004C4761">
        <w:rPr>
          <w:rFonts w:ascii="Calibri" w:hAnsi="Calibri" w:cs="Calibri"/>
          <w:b/>
          <w:bCs/>
          <w:u w:val="single"/>
        </w:rPr>
        <w:t>EDITAL DE RESULTADO PRELIMINAR</w:t>
      </w:r>
    </w:p>
    <w:p w:rsidR="0056231A" w:rsidRPr="00A92DD0" w:rsidRDefault="0056231A" w:rsidP="007A1D22">
      <w:pPr>
        <w:spacing w:after="0" w:line="240" w:lineRule="auto"/>
        <w:jc w:val="center"/>
        <w:rPr>
          <w:rFonts w:ascii="Calibri" w:hAnsi="Calibri" w:cs="Calibri"/>
          <w:b/>
          <w:bCs/>
          <w:color w:val="auto"/>
        </w:rPr>
      </w:pPr>
      <w:r w:rsidRPr="00A92DD0">
        <w:rPr>
          <w:rFonts w:ascii="Calibri" w:hAnsi="Calibri" w:cs="Calibri"/>
          <w:b/>
          <w:bCs/>
          <w:color w:val="auto"/>
        </w:rPr>
        <w:t>(CONCURSO PÚBLICO MUNICIPAL Nº 001/2015)</w:t>
      </w:r>
    </w:p>
    <w:p w:rsidR="0056231A" w:rsidRPr="007A1D22" w:rsidRDefault="0056231A" w:rsidP="004C4761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Pr="007A1D22" w:rsidRDefault="0056231A" w:rsidP="004C4761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7A1D22">
        <w:rPr>
          <w:rFonts w:ascii="Calibri Light" w:hAnsi="Calibri Light" w:cs="Calibri Light"/>
          <w:b/>
          <w:bCs/>
        </w:rPr>
        <w:t>LISTA E NOTAS DOS CANDIDATOS EM ORDEM DE CLASSIFICAÇÃO</w:t>
      </w:r>
    </w:p>
    <w:p w:rsidR="0056231A" w:rsidRPr="00A9180C" w:rsidRDefault="0056231A" w:rsidP="004C4761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W w:w="1179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56"/>
        <w:gridCol w:w="843"/>
        <w:gridCol w:w="3598"/>
        <w:gridCol w:w="1077"/>
        <w:gridCol w:w="800"/>
        <w:gridCol w:w="1021"/>
        <w:gridCol w:w="851"/>
        <w:gridCol w:w="1134"/>
        <w:gridCol w:w="619"/>
        <w:gridCol w:w="1194"/>
      </w:tblGrid>
      <w:tr w:rsidR="0056231A" w:rsidRPr="004C4761">
        <w:trPr>
          <w:trHeight w:val="420"/>
        </w:trPr>
        <w:tc>
          <w:tcPr>
            <w:tcW w:w="11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Cargo: Médico I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Língua Portuguesa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Específicos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18282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ROBERTO ALEXANDRE PEREIRA BUTRON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32640617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Medico 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18393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RICARDO GOMES MARTINS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10590459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Medico 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18350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FIRMINO COUTO COSTA EVELYN SOARES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145134288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Medico 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18439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MANUEL RODRIGUEZ DEL OLMO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1272571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Medico 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18399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SHEILA ANTONA DE OLIVEIRA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9313798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Medico 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</w:tr>
      <w:tr w:rsidR="0056231A" w:rsidRPr="004C4761">
        <w:trPr>
          <w:trHeight w:val="420"/>
        </w:trPr>
        <w:tc>
          <w:tcPr>
            <w:tcW w:w="11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Cargo: Médico II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Língua Portuguesa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Específicos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18377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FIRMINO COUTO COSTA EVELYN SOARES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145134288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18203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JAIME RIBEIRO FREITAS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53751680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18149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ROBERTO KOCENKO DE OLIVEIRA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4004845899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17599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JANINE LOUISE DA SILVA MASO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3780343916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17812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CESAR VINICIUS DE MORAES PETISCO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944256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18405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CINTIA SIMONE FETT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6046496649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17933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CLEONICE MOREIRA MORAES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251126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17567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EMERSON MACHADO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141001183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18363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YARA GROTT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4994071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</w:tr>
      <w:tr w:rsidR="0056231A" w:rsidRPr="004C4761">
        <w:trPr>
          <w:trHeight w:val="420"/>
        </w:trPr>
        <w:tc>
          <w:tcPr>
            <w:tcW w:w="11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Cargo: Médico III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Língua Portuguesa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Específicos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18302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VERONICA DEL CARMEN COWEN PINTO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5686405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</w:tr>
      <w:tr w:rsidR="0056231A" w:rsidRPr="004C4761">
        <w:trPr>
          <w:trHeight w:val="420"/>
        </w:trPr>
        <w:tc>
          <w:tcPr>
            <w:tcW w:w="11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Cargo: Médico IV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Língua Portuguesa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Específicos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18383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RICARDO GOMES MARTINS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10590459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18408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 TEUBER FURTADO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53466926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18215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CHRISTINA DE MEDEIROS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45439923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18004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ELLER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4838049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18000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FIRMINO COUTO COSTA EVELYN SOARES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145134288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18444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ONIVALDO DA COSTA MENEZES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17928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CESAR VINICIUS DE MORAES PETISCO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944256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17934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CLEONICE MOREIRA MORAES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251126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56231A" w:rsidRPr="004C47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17835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ISSAO KANASHIRO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20945150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IV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1A" w:rsidRPr="004C4761" w:rsidRDefault="0056231A" w:rsidP="004C47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4C4761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A9180C">
        <w:rPr>
          <w:rFonts w:ascii="Calibri" w:hAnsi="Calibri" w:cs="Calibri"/>
          <w:b/>
          <w:bCs/>
        </w:rPr>
        <w:t>ANEXO I</w:t>
      </w:r>
      <w:r>
        <w:rPr>
          <w:rFonts w:ascii="Calibri" w:hAnsi="Calibri" w:cs="Calibri"/>
          <w:b/>
          <w:bCs/>
        </w:rPr>
        <w:t>I</w:t>
      </w:r>
    </w:p>
    <w:p w:rsidR="0056231A" w:rsidRPr="004C4761" w:rsidRDefault="0056231A" w:rsidP="007A1D22">
      <w:pPr>
        <w:shd w:val="clear" w:color="auto" w:fill="FFFFFF"/>
        <w:spacing w:after="0" w:line="240" w:lineRule="auto"/>
        <w:jc w:val="center"/>
        <w:rPr>
          <w:rFonts w:ascii="Calibri" w:hAnsi="Calibri" w:cs="Calibri"/>
          <w:u w:val="single"/>
        </w:rPr>
      </w:pPr>
      <w:r w:rsidRPr="004C4761">
        <w:rPr>
          <w:rFonts w:ascii="Calibri" w:hAnsi="Calibri" w:cs="Calibri"/>
          <w:b/>
          <w:bCs/>
          <w:u w:val="single"/>
        </w:rPr>
        <w:t>EDITAL DE RESULTADO PRELIMINAR</w:t>
      </w:r>
    </w:p>
    <w:p w:rsidR="0056231A" w:rsidRPr="00A92DD0" w:rsidRDefault="0056231A" w:rsidP="007A1D22">
      <w:pPr>
        <w:spacing w:after="0" w:line="240" w:lineRule="auto"/>
        <w:jc w:val="center"/>
        <w:rPr>
          <w:rFonts w:ascii="Calibri" w:hAnsi="Calibri" w:cs="Calibri"/>
          <w:b/>
          <w:bCs/>
          <w:color w:val="auto"/>
        </w:rPr>
      </w:pPr>
      <w:r w:rsidRPr="00A92DD0">
        <w:rPr>
          <w:rFonts w:ascii="Calibri" w:hAnsi="Calibri" w:cs="Calibri"/>
          <w:b/>
          <w:bCs/>
          <w:color w:val="auto"/>
        </w:rPr>
        <w:t>(CONCURSO PÚBLICO MUNICIPAL Nº 001/2015)</w:t>
      </w:r>
    </w:p>
    <w:p w:rsidR="0056231A" w:rsidRDefault="0056231A" w:rsidP="006C6588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Pr="007A1D22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7A1D22">
        <w:rPr>
          <w:rFonts w:ascii="Calibri Light" w:hAnsi="Calibri Light" w:cs="Calibri Light"/>
          <w:b/>
          <w:bCs/>
        </w:rPr>
        <w:t>GABARITO HOMOLOGADO APÓS JULGAMENTO DOS RECURSOS CONTRA O GABARITO PRELIMINAR</w:t>
      </w: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W w:w="38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61"/>
        <w:gridCol w:w="759"/>
        <w:gridCol w:w="1161"/>
        <w:gridCol w:w="759"/>
      </w:tblGrid>
      <w:tr w:rsidR="0056231A" w:rsidRPr="00A9180C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56231A" w:rsidRPr="00A9180C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MÉDICO I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W w:w="38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61"/>
        <w:gridCol w:w="759"/>
        <w:gridCol w:w="1161"/>
        <w:gridCol w:w="759"/>
      </w:tblGrid>
      <w:tr w:rsidR="0056231A" w:rsidRPr="00A9180C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56231A" w:rsidRPr="00A9180C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MÉDICO II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W w:w="38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61"/>
        <w:gridCol w:w="759"/>
        <w:gridCol w:w="1161"/>
        <w:gridCol w:w="759"/>
      </w:tblGrid>
      <w:tr w:rsidR="0056231A" w:rsidRPr="00A9180C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56231A" w:rsidRPr="00A9180C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MÉDICO III (PEDIATRA)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lang w:eastAsia="pt-BR"/>
              </w:rPr>
            </w:pPr>
            <w:r w:rsidRPr="00A9180C"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  <w:t>X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W w:w="38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61"/>
        <w:gridCol w:w="759"/>
        <w:gridCol w:w="1161"/>
        <w:gridCol w:w="759"/>
      </w:tblGrid>
      <w:tr w:rsidR="0056231A" w:rsidRPr="00A9180C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56231A" w:rsidRPr="00A9180C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MÉDICO IV (PLANTONISTA)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lang w:eastAsia="pt-BR"/>
              </w:rPr>
            </w:pPr>
            <w:r w:rsidRPr="00A9180C"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  <w:t>X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6231A" w:rsidRPr="00A9180C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6231A" w:rsidRPr="00A9180C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231A" w:rsidRPr="00A9180C" w:rsidRDefault="0056231A" w:rsidP="00A9180C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eastAsia="pt-BR"/>
              </w:rPr>
            </w:pPr>
            <w:r w:rsidRPr="00A9180C"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A9180C">
        <w:rPr>
          <w:rFonts w:ascii="Calibri" w:hAnsi="Calibri" w:cs="Calibri"/>
          <w:b/>
          <w:bCs/>
        </w:rPr>
        <w:t>ANEXO I</w:t>
      </w:r>
      <w:r>
        <w:rPr>
          <w:rFonts w:ascii="Calibri" w:hAnsi="Calibri" w:cs="Calibri"/>
          <w:b/>
          <w:bCs/>
        </w:rPr>
        <w:t>I</w:t>
      </w:r>
    </w:p>
    <w:p w:rsidR="0056231A" w:rsidRPr="004C4761" w:rsidRDefault="0056231A" w:rsidP="007A1D22">
      <w:pPr>
        <w:shd w:val="clear" w:color="auto" w:fill="FFFFFF"/>
        <w:spacing w:after="0" w:line="240" w:lineRule="auto"/>
        <w:jc w:val="center"/>
        <w:rPr>
          <w:rFonts w:ascii="Calibri" w:hAnsi="Calibri" w:cs="Calibri"/>
          <w:u w:val="single"/>
        </w:rPr>
      </w:pPr>
      <w:r w:rsidRPr="004C4761">
        <w:rPr>
          <w:rFonts w:ascii="Calibri" w:hAnsi="Calibri" w:cs="Calibri"/>
          <w:b/>
          <w:bCs/>
          <w:u w:val="single"/>
        </w:rPr>
        <w:t>EDITAL DE RESULTADO PRELIMINAR</w:t>
      </w:r>
    </w:p>
    <w:p w:rsidR="0056231A" w:rsidRPr="00A92DD0" w:rsidRDefault="0056231A" w:rsidP="007A1D22">
      <w:pPr>
        <w:spacing w:after="0" w:line="240" w:lineRule="auto"/>
        <w:jc w:val="center"/>
        <w:rPr>
          <w:rFonts w:ascii="Calibri" w:hAnsi="Calibri" w:cs="Calibri"/>
          <w:b/>
          <w:bCs/>
          <w:color w:val="auto"/>
        </w:rPr>
      </w:pPr>
      <w:r w:rsidRPr="00A92DD0">
        <w:rPr>
          <w:rFonts w:ascii="Calibri" w:hAnsi="Calibri" w:cs="Calibri"/>
          <w:b/>
          <w:bCs/>
          <w:color w:val="auto"/>
        </w:rPr>
        <w:t>(CONCURSO PÚBLICO MUNICIPAL Nº 001/2015)</w:t>
      </w: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Pr="007A1D22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7A1D22">
        <w:rPr>
          <w:rFonts w:ascii="Calibri Light" w:hAnsi="Calibri Light" w:cs="Calibri Light"/>
          <w:b/>
          <w:bCs/>
        </w:rPr>
        <w:t>RESPOSTAS AOS RECURSOS INTERPOSTOS CONTRA AS QUESTÕES E GABARITO PRELIMINAR</w:t>
      </w:r>
    </w:p>
    <w:p w:rsidR="0056231A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31A" w:rsidRPr="00A9180C" w:rsidRDefault="0056231A" w:rsidP="00A9180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A9180C">
        <w:rPr>
          <w:rFonts w:ascii="Calibri Light" w:hAnsi="Calibri Light" w:cs="Calibri Light"/>
          <w:b/>
          <w:bCs/>
        </w:rPr>
        <w:t>N° Protocolo: 20150324.171902.18383.67.475.10598</w:t>
      </w:r>
    </w:p>
    <w:p w:rsidR="0056231A" w:rsidRPr="00A9180C" w:rsidRDefault="0056231A" w:rsidP="00A9180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  <w:r w:rsidRPr="00A9180C">
        <w:rPr>
          <w:rFonts w:ascii="Calibri Light" w:hAnsi="Calibri Light" w:cs="Calibri Light"/>
        </w:rPr>
        <w:t>Em resposta ao recurso interposto a MGA Concursos esclarece que, a Banca Examinadora revendo a questão de nº 19, das provas de Médico III e IV, concluiu que o enunciado da mesma não infere a clareza necessária para uma correta interpretação, devendo a mesma ser anulada. Sendo assim Recurso deferido.</w:t>
      </w:r>
    </w:p>
    <w:p w:rsidR="0056231A" w:rsidRPr="00A9180C" w:rsidRDefault="0056231A" w:rsidP="00A9180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56231A" w:rsidRPr="00A9180C" w:rsidRDefault="0056231A" w:rsidP="00A9180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A9180C">
        <w:rPr>
          <w:rFonts w:ascii="Calibri Light" w:hAnsi="Calibri Light" w:cs="Calibri Light"/>
          <w:b/>
          <w:bCs/>
        </w:rPr>
        <w:t>N° Protocolo: 20150325.181307.18149.67.475.10310</w:t>
      </w:r>
      <w:bookmarkStart w:id="0" w:name="_GoBack"/>
      <w:bookmarkEnd w:id="0"/>
    </w:p>
    <w:p w:rsidR="0056231A" w:rsidRPr="00A9180C" w:rsidRDefault="0056231A" w:rsidP="00A9180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  <w:r w:rsidRPr="00A9180C">
        <w:rPr>
          <w:rFonts w:ascii="Calibri Light" w:hAnsi="Calibri Light" w:cs="Calibri Light"/>
        </w:rPr>
        <w:t>Em resposta ao recurso interposto a MGA Concursos esclarece que, a Banca Examinadora revendo a questão de nº 01, relativamente a palavra em comento, não concorda com a argumentação do candidato, pois a palavra Táxi possui 4 letras e 5 fonemas, já que o “x” tem som de “ks”. Sendo assim, recurso indeferido.</w:t>
      </w:r>
    </w:p>
    <w:p w:rsidR="0056231A" w:rsidRPr="00A9180C" w:rsidRDefault="0056231A" w:rsidP="00A9180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56231A" w:rsidRPr="00A9180C" w:rsidRDefault="0056231A" w:rsidP="00A9180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56231A" w:rsidRPr="004C4761" w:rsidRDefault="0056231A" w:rsidP="00A9180C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56231A" w:rsidRPr="004C4761" w:rsidSect="00460551">
      <w:headerReference w:type="default" r:id="rId9"/>
      <w:footerReference w:type="default" r:id="rId10"/>
      <w:pgSz w:w="12240" w:h="15840"/>
      <w:pgMar w:top="1701" w:right="1134" w:bottom="1134" w:left="1276" w:header="40" w:footer="51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1A" w:rsidRDefault="0056231A" w:rsidP="00A771E4">
      <w:pPr>
        <w:spacing w:after="0" w:line="240" w:lineRule="auto"/>
      </w:pPr>
      <w:r>
        <w:separator/>
      </w:r>
    </w:p>
  </w:endnote>
  <w:endnote w:type="continuationSeparator" w:id="1">
    <w:p w:rsidR="0056231A" w:rsidRDefault="0056231A" w:rsidP="00A7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1A" w:rsidRDefault="0056231A" w:rsidP="00C2425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6231A" w:rsidRPr="00645861" w:rsidRDefault="0056231A" w:rsidP="007D242D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i/>
        <w:iCs/>
        <w:sz w:val="18"/>
        <w:szCs w:val="18"/>
      </w:rPr>
    </w:pPr>
    <w:r w:rsidRPr="00645861">
      <w:rPr>
        <w:rFonts w:ascii="Arial" w:hAnsi="Arial" w:cs="Arial"/>
        <w:i/>
        <w:iCs/>
        <w:sz w:val="18"/>
        <w:szCs w:val="18"/>
      </w:rPr>
      <w:t>Rua Cel. Bueno Franco, nº 292, Centro, Campo Alegre-SC, CEP. 89.294-000 Campo Alegre-SC, Tel: (47) 3632-2266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1A" w:rsidRDefault="0056231A" w:rsidP="00A771E4">
      <w:pPr>
        <w:spacing w:after="0" w:line="240" w:lineRule="auto"/>
      </w:pPr>
      <w:r>
        <w:separator/>
      </w:r>
    </w:p>
  </w:footnote>
  <w:footnote w:type="continuationSeparator" w:id="1">
    <w:p w:rsidR="0056231A" w:rsidRDefault="0056231A" w:rsidP="00A7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1A" w:rsidRDefault="0056231A" w:rsidP="001743E6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:rsidR="0056231A" w:rsidRDefault="0056231A" w:rsidP="001743E6">
    <w:pPr>
      <w:pStyle w:val="Header"/>
      <w:tabs>
        <w:tab w:val="center" w:pos="4942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do município" style="position:absolute;margin-left:-28.55pt;margin-top:7.65pt;width:67.5pt;height:78.75pt;z-index:251660288;visibility:visible">
          <v:imagedata r:id="rId1" o:title=""/>
          <w10:wrap type="square"/>
        </v:shape>
      </w:pict>
    </w:r>
  </w:p>
  <w:p w:rsidR="0056231A" w:rsidRDefault="0056231A" w:rsidP="001743E6">
    <w:pPr>
      <w:pStyle w:val="Header"/>
      <w:tabs>
        <w:tab w:val="left" w:pos="772"/>
        <w:tab w:val="center" w:pos="4942"/>
      </w:tabs>
      <w:spacing w:after="0"/>
    </w:pPr>
  </w:p>
  <w:p w:rsidR="0056231A" w:rsidRDefault="0056231A" w:rsidP="001743E6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56231A" w:rsidRDefault="0056231A" w:rsidP="001743E6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761"/>
    <w:rsid w:val="00003DF1"/>
    <w:rsid w:val="0002259F"/>
    <w:rsid w:val="000E286C"/>
    <w:rsid w:val="001743E6"/>
    <w:rsid w:val="00194E4F"/>
    <w:rsid w:val="002A6C83"/>
    <w:rsid w:val="00311F5E"/>
    <w:rsid w:val="003747FE"/>
    <w:rsid w:val="00460551"/>
    <w:rsid w:val="004B1A55"/>
    <w:rsid w:val="004C4761"/>
    <w:rsid w:val="0056231A"/>
    <w:rsid w:val="005F3690"/>
    <w:rsid w:val="00645861"/>
    <w:rsid w:val="006C6588"/>
    <w:rsid w:val="007A1D22"/>
    <w:rsid w:val="007D242D"/>
    <w:rsid w:val="008D1308"/>
    <w:rsid w:val="00A771E4"/>
    <w:rsid w:val="00A80170"/>
    <w:rsid w:val="00A9180C"/>
    <w:rsid w:val="00A92DD0"/>
    <w:rsid w:val="00B34D9A"/>
    <w:rsid w:val="00BA4A22"/>
    <w:rsid w:val="00BF10B4"/>
    <w:rsid w:val="00C24253"/>
    <w:rsid w:val="00CC721D"/>
    <w:rsid w:val="00CD103C"/>
    <w:rsid w:val="00CD426A"/>
    <w:rsid w:val="00D0640E"/>
    <w:rsid w:val="00E1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61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47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4761"/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4761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C4761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4761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4C4761"/>
    <w:pPr>
      <w:spacing w:before="280" w:after="280"/>
    </w:pPr>
  </w:style>
  <w:style w:type="character" w:styleId="PageNumber">
    <w:name w:val="page number"/>
    <w:basedOn w:val="DefaultParagraphFont"/>
    <w:uiPriority w:val="99"/>
    <w:rsid w:val="004C4761"/>
  </w:style>
  <w:style w:type="paragraph" w:customStyle="1" w:styleId="Standard">
    <w:name w:val="Standard"/>
    <w:uiPriority w:val="99"/>
    <w:rsid w:val="004C4761"/>
    <w:pPr>
      <w:suppressAutoHyphens/>
      <w:autoSpaceDN w:val="0"/>
      <w:spacing w:line="100" w:lineRule="atLeast"/>
      <w:textAlignment w:val="baseline"/>
    </w:pPr>
    <w:rPr>
      <w:rFonts w:ascii="Arial" w:eastAsia="Times New Roman" w:hAnsi="Arial" w:cs="Arial"/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gaconcursospublicos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aconcursospublicos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906</Words>
  <Characters>4897</Characters>
  <Application>Microsoft Office Outlook</Application>
  <DocSecurity>0</DocSecurity>
  <Lines>0</Lines>
  <Paragraphs>0</Paragraphs>
  <ScaleCrop>false</ScaleCrop>
  <Company>Noroeste Concursos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MUNICIPAL Nº 001/2015</dc:title>
  <dc:subject/>
  <dc:creator>Maurício de Carvalho Silva</dc:creator>
  <cp:keywords/>
  <dc:description/>
  <cp:lastModifiedBy>Folha</cp:lastModifiedBy>
  <cp:revision>2</cp:revision>
  <dcterms:created xsi:type="dcterms:W3CDTF">2015-03-31T18:24:00Z</dcterms:created>
  <dcterms:modified xsi:type="dcterms:W3CDTF">2015-03-31T18:24:00Z</dcterms:modified>
</cp:coreProperties>
</file>